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:rsidTr="00E24737">
        <w:tc>
          <w:tcPr>
            <w:tcW w:w="11016" w:type="dxa"/>
            <w:shd w:val="clear" w:color="auto" w:fill="FF4040" w:themeFill="accent5" w:themeFillTint="99"/>
          </w:tcPr>
          <w:p w:rsidR="00EA415B" w:rsidRDefault="00E24737">
            <w:pPr>
              <w:pStyle w:val="Month"/>
            </w:pPr>
            <w:r>
              <w:rPr>
                <w:sz w:val="96"/>
                <w:szCs w:val="96"/>
              </w:rPr>
              <w:t>February/febrero</w:t>
            </w:r>
          </w:p>
        </w:tc>
      </w:tr>
      <w:tr w:rsidR="00EA415B" w:rsidTr="00E2473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FF7F7F" w:themeFill="accent5" w:themeFillTint="66"/>
          </w:tcPr>
          <w:p w:rsidR="00EA415B" w:rsidRDefault="00E24737">
            <w:pPr>
              <w:pStyle w:val="Year"/>
            </w:pPr>
            <w:r>
              <w:t>2025</w:t>
            </w:r>
          </w:p>
        </w:tc>
      </w:tr>
      <w:tr w:rsidR="00EA415B" w:rsidTr="00E24737">
        <w:trPr>
          <w:trHeight w:val="1437"/>
        </w:trPr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FF4040" w:themeFill="accent5" w:themeFillTint="99"/>
            <w:vAlign w:val="center"/>
          </w:tcPr>
          <w:p w:rsidR="00EA415B" w:rsidRDefault="00092B18" w:rsidP="00092B18">
            <w:pPr>
              <w:pStyle w:val="Subtitle"/>
            </w:pPr>
            <w:r>
              <w:rPr>
                <w:noProof/>
              </w:rPr>
              <w:t xml:space="preserve">                                              </w:t>
            </w:r>
            <w:r>
              <w:rPr>
                <w:noProof/>
              </w:rPr>
              <w:drawing>
                <wp:inline distT="0" distB="0" distL="0" distR="0" wp14:anchorId="1B009BAB" wp14:editId="01609D6E">
                  <wp:extent cx="3558540" cy="712470"/>
                  <wp:effectExtent l="0" t="0" r="3810" b="0"/>
                  <wp:docPr id="2" name="Picture 2" descr="C:\Users\PHL Office\Desktop\CARE\Dropbox - Copy\PH 2018 Logo in jpeg format - Copy (640x15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PHL Office\Desktop\CARE\Dropbox - Copy\PH 2018 Logo in jpeg format - Copy (640x155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24737">
        <w:trPr>
          <w:trHeight w:hRule="exact" w:val="2799"/>
        </w:trPr>
        <w:tc>
          <w:tcPr>
            <w:tcW w:w="6614" w:type="dxa"/>
            <w:tcMar>
              <w:left w:w="403" w:type="dxa"/>
            </w:tcMar>
          </w:tcPr>
          <w:p w:rsidR="00092B18" w:rsidRPr="00E24737" w:rsidRDefault="00092B18" w:rsidP="00092B18">
            <w:pPr>
              <w:pStyle w:val="Title"/>
              <w:rPr>
                <w:color w:val="FF4040" w:themeColor="accent5" w:themeTint="99"/>
                <w:sz w:val="18"/>
                <w:szCs w:val="18"/>
              </w:rPr>
            </w:pPr>
            <w:r w:rsidRPr="00E24737">
              <w:rPr>
                <w:color w:val="FF4040" w:themeColor="accent5" w:themeTint="99"/>
                <w:sz w:val="18"/>
                <w:szCs w:val="18"/>
              </w:rPr>
              <w:t>C.A.R.E. CLASS</w:t>
            </w:r>
          </w:p>
          <w:p w:rsidR="00092B18" w:rsidRPr="00E24737" w:rsidRDefault="00092B18" w:rsidP="00092B18">
            <w:pPr>
              <w:pStyle w:val="BodyText"/>
              <w:rPr>
                <w:lang w:val="fr-FR"/>
              </w:rPr>
            </w:pPr>
            <w:r w:rsidRPr="00E24737">
              <w:rPr>
                <w:lang w:val="fr-FR"/>
              </w:rPr>
              <w:t>IF YOU ARE NEW TO C.A.R.E. CLASS, PLEASE ARRIVE 30 MINUTES EARLY FOR AN ORIENTATION.  SI ERES NUEVO EN CLASE, LLEGA 15 MINUTOS ANTES.</w:t>
            </w:r>
          </w:p>
          <w:p w:rsidR="00092B18" w:rsidRPr="00E24737" w:rsidRDefault="00092B18" w:rsidP="00092B18">
            <w:pPr>
              <w:pStyle w:val="BodyText"/>
              <w:rPr>
                <w:lang w:val="fr-FR"/>
              </w:rPr>
            </w:pPr>
            <w:r w:rsidRPr="00E24737">
              <w:rPr>
                <w:lang w:val="fr-FR"/>
              </w:rPr>
              <w:t>PLEASE CONTACT THE PREGNANCY HELPLINE FOR MORE INFORMATION ABOUT OUR CLASSES (608)755-9739</w:t>
            </w:r>
          </w:p>
          <w:p w:rsidR="00092B18" w:rsidRPr="00E24737" w:rsidRDefault="00092B18" w:rsidP="00092B18">
            <w:pPr>
              <w:pStyle w:val="Title"/>
              <w:rPr>
                <w:sz w:val="18"/>
                <w:szCs w:val="18"/>
              </w:rPr>
            </w:pPr>
            <w:r w:rsidRPr="00E24737">
              <w:rPr>
                <w:sz w:val="18"/>
                <w:szCs w:val="18"/>
                <w:lang w:val="fr-FR"/>
              </w:rPr>
              <w:t>21 S. JACKSON ST. JANESVILLE, WI  53548</w:t>
            </w:r>
          </w:p>
          <w:p w:rsidR="00EA415B" w:rsidRPr="00E24737" w:rsidRDefault="00EA415B">
            <w:pPr>
              <w:pStyle w:val="Title"/>
              <w:rPr>
                <w:sz w:val="18"/>
                <w:szCs w:val="18"/>
              </w:rPr>
            </w:pPr>
          </w:p>
          <w:p w:rsidR="00EA415B" w:rsidRPr="00E24737" w:rsidRDefault="00EA415B" w:rsidP="00092B18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A3037EC4AD79458C80A1756B2AEBE7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280B60">
            <w:pPr>
              <w:pStyle w:val="Days"/>
            </w:pPr>
            <w:sdt>
              <w:sdtPr>
                <w:id w:val="2141225648"/>
                <w:placeholder>
                  <w:docPart w:val="800994E60C7840D2AD0D30B4C79F25C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280B60">
            <w:pPr>
              <w:pStyle w:val="Days"/>
            </w:pPr>
            <w:sdt>
              <w:sdtPr>
                <w:id w:val="-225834277"/>
                <w:placeholder>
                  <w:docPart w:val="FC38CEDA6C7E4AA09B5955FE28FF6A7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280B60">
            <w:pPr>
              <w:pStyle w:val="Days"/>
            </w:pPr>
            <w:sdt>
              <w:sdtPr>
                <w:id w:val="-1121838800"/>
                <w:placeholder>
                  <w:docPart w:val="BFE684837E2D4CD38939E40CA19A351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280B60">
            <w:pPr>
              <w:pStyle w:val="Days"/>
            </w:pPr>
            <w:sdt>
              <w:sdtPr>
                <w:id w:val="-1805692476"/>
                <w:placeholder>
                  <w:docPart w:val="D54D7F58D0E3460EAA59D6E184309F8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280B60">
            <w:pPr>
              <w:pStyle w:val="Days"/>
            </w:pPr>
            <w:sdt>
              <w:sdtPr>
                <w:id w:val="815225377"/>
                <w:placeholder>
                  <w:docPart w:val="D1D29A5388A44AB7BA8E80C7FA12BFD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280B60">
            <w:pPr>
              <w:pStyle w:val="Days"/>
            </w:pPr>
            <w:sdt>
              <w:sdtPr>
                <w:id w:val="36251574"/>
                <w:placeholder>
                  <w:docPart w:val="4BFDBB1C63844B9A93C27270E680265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2B18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2B18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92B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bottom w:val="nil"/>
            </w:tcBorders>
          </w:tcPr>
          <w:p w:rsidR="00EA415B" w:rsidRDefault="00E24737">
            <w:pPr>
              <w:pStyle w:val="Dates"/>
            </w:pPr>
            <w:r>
              <w:t>1</w:t>
            </w:r>
          </w:p>
        </w:tc>
      </w:tr>
      <w:tr w:rsidR="00EA415B" w:rsidTr="002968EB">
        <w:trPr>
          <w:trHeight w:hRule="exact" w:val="801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092B18" w:rsidRDefault="00092B18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092B18" w:rsidRDefault="00092B1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2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4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 w:rsidP="00E24737">
            <w:pPr>
              <w:pStyle w:val="Dates"/>
              <w:jc w:val="left"/>
            </w:pPr>
            <w:r>
              <w:t xml:space="preserve">                                  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6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8</w:t>
            </w:r>
          </w:p>
        </w:tc>
      </w:tr>
      <w:tr w:rsidR="00EA415B" w:rsidTr="002968EB">
        <w:trPr>
          <w:trHeight w:hRule="exact" w:val="104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2968EB">
            <w:r>
              <w:t>CARE</w:t>
            </w:r>
            <w:r w:rsidR="00092B18">
              <w:t xml:space="preserve"> </w:t>
            </w:r>
          </w:p>
          <w:p w:rsidR="00092B18" w:rsidRDefault="00092B18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2968EB">
            <w:r>
              <w:t>CARE</w:t>
            </w:r>
            <w:r w:rsidR="007F120E">
              <w:t xml:space="preserve"> </w:t>
            </w:r>
            <w:r w:rsidR="00092B18">
              <w:t>11-12 pm</w:t>
            </w:r>
          </w:p>
          <w:p w:rsidR="00092B18" w:rsidRDefault="00092B18">
            <w:r>
              <w:t>Espanol Care</w:t>
            </w:r>
          </w:p>
          <w:p w:rsidR="00092B18" w:rsidRDefault="00092B18">
            <w:r>
              <w:t>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9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11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13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14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15</w:t>
            </w:r>
          </w:p>
        </w:tc>
      </w:tr>
      <w:tr w:rsidR="00EA415B" w:rsidTr="002968EB">
        <w:trPr>
          <w:trHeight w:hRule="exact" w:val="720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92B18">
            <w:r>
              <w:t>After Care</w:t>
            </w:r>
          </w:p>
          <w:p w:rsidR="00092B18" w:rsidRDefault="00092B18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92B18">
            <w:r>
              <w:t>After Care</w:t>
            </w:r>
          </w:p>
          <w:p w:rsidR="00092B18" w:rsidRDefault="00092B18">
            <w:r>
              <w:t>11-12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16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24737">
            <w:pPr>
              <w:pStyle w:val="Dates"/>
            </w:pPr>
            <w:r>
              <w:t>18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20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21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22</w:t>
            </w:r>
          </w:p>
        </w:tc>
      </w:tr>
      <w:tr w:rsidR="00EA415B" w:rsidTr="002968EB">
        <w:trPr>
          <w:trHeight w:hRule="exact" w:val="111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2968EB">
            <w:r>
              <w:t>CARE</w:t>
            </w:r>
          </w:p>
          <w:p w:rsidR="00092B18" w:rsidRDefault="00092B18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2968EB">
            <w:r>
              <w:t>CARE</w:t>
            </w:r>
            <w:r w:rsidR="007F120E">
              <w:t xml:space="preserve"> </w:t>
            </w:r>
            <w:bookmarkStart w:id="0" w:name="_GoBack"/>
            <w:bookmarkEnd w:id="0"/>
            <w:r w:rsidR="00092B18">
              <w:t>11-12 pm</w:t>
            </w:r>
          </w:p>
          <w:p w:rsidR="00092B18" w:rsidRDefault="00092B18">
            <w:r>
              <w:t>Espanol Care</w:t>
            </w:r>
          </w:p>
          <w:p w:rsidR="00092B18" w:rsidRDefault="00092B18">
            <w:r>
              <w:t>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23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25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27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23CC7">
            <w:pPr>
              <w:pStyle w:val="Dates"/>
            </w:pPr>
            <w:r>
              <w:t>28</w:t>
            </w:r>
            <w:r w:rsidR="00375B27">
              <w:fldChar w:fldCharType="begin"/>
            </w:r>
            <w:r w:rsidR="00375B27">
              <w:instrText xml:space="preserve">IF </w:instrText>
            </w:r>
            <w:r w:rsidR="00375B27">
              <w:fldChar w:fldCharType="begin"/>
            </w:r>
            <w:r w:rsidR="00375B27">
              <w:instrText xml:space="preserve"> =E10</w:instrText>
            </w:r>
            <w:r w:rsidR="00375B27">
              <w:fldChar w:fldCharType="separate"/>
            </w:r>
            <w:r w:rsidR="00092B18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= 0,""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=E10 </w:instrText>
            </w:r>
            <w:r w:rsidR="00375B27">
              <w:fldChar w:fldCharType="separate"/>
            </w:r>
            <w:r w:rsidR="00092B18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 &lt; </w:instrText>
            </w:r>
            <w:r w:rsidR="00375B27">
              <w:fldChar w:fldCharType="begin"/>
            </w:r>
            <w:r w:rsidR="00375B27">
              <w:instrText xml:space="preserve"> DocVariable MonthEnd \@ d </w:instrText>
            </w:r>
            <w:r w:rsidR="00375B27">
              <w:fldChar w:fldCharType="separate"/>
            </w:r>
            <w:r w:rsidR="00092B18">
              <w:instrText>31</w:instrText>
            </w:r>
            <w:r w:rsidR="00375B27">
              <w:fldChar w:fldCharType="end"/>
            </w:r>
            <w:r w:rsidR="00375B27">
              <w:instrText xml:space="preserve">  </w:instrText>
            </w:r>
            <w:r w:rsidR="00375B27">
              <w:fldChar w:fldCharType="begin"/>
            </w:r>
            <w:r w:rsidR="00375B27">
              <w:instrText xml:space="preserve"> =E10+1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92B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2B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24737">
            <w:r>
              <w:t>After Care</w:t>
            </w:r>
          </w:p>
          <w:p w:rsidR="00DF05CB" w:rsidRDefault="00DF05CB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DF05CB">
            <w:r>
              <w:t>After Care</w:t>
            </w:r>
          </w:p>
          <w:p w:rsidR="00DF05CB" w:rsidRDefault="00DF05CB">
            <w:r>
              <w:t>11-12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92B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92B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p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60" w:rsidRDefault="00280B60">
      <w:pPr>
        <w:spacing w:before="0" w:after="0"/>
      </w:pPr>
      <w:r>
        <w:separator/>
      </w:r>
    </w:p>
  </w:endnote>
  <w:endnote w:type="continuationSeparator" w:id="0">
    <w:p w:rsidR="00280B60" w:rsidRDefault="00280B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60" w:rsidRDefault="00280B60">
      <w:pPr>
        <w:spacing w:before="0" w:after="0"/>
      </w:pPr>
      <w:r>
        <w:separator/>
      </w:r>
    </w:p>
  </w:footnote>
  <w:footnote w:type="continuationSeparator" w:id="0">
    <w:p w:rsidR="00280B60" w:rsidRDefault="00280B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4"/>
    <w:docVar w:name="MonthStart" w:val="10/1/2024"/>
    <w:docVar w:name="ShowDynamicGuides" w:val="1"/>
    <w:docVar w:name="ShowMarginGuides" w:val="0"/>
    <w:docVar w:name="ShowOutlines" w:val="0"/>
    <w:docVar w:name="ShowStaticGuides" w:val="0"/>
  </w:docVars>
  <w:rsids>
    <w:rsidRoot w:val="00092B18"/>
    <w:rsid w:val="00050053"/>
    <w:rsid w:val="00092B18"/>
    <w:rsid w:val="00124ADC"/>
    <w:rsid w:val="00193E15"/>
    <w:rsid w:val="0025748C"/>
    <w:rsid w:val="00280B60"/>
    <w:rsid w:val="002968EB"/>
    <w:rsid w:val="002F7032"/>
    <w:rsid w:val="00320970"/>
    <w:rsid w:val="00375B27"/>
    <w:rsid w:val="00523CC7"/>
    <w:rsid w:val="00574277"/>
    <w:rsid w:val="005B0C48"/>
    <w:rsid w:val="00704E4B"/>
    <w:rsid w:val="00770B9F"/>
    <w:rsid w:val="007F120E"/>
    <w:rsid w:val="00812DAD"/>
    <w:rsid w:val="0081356A"/>
    <w:rsid w:val="00925ED9"/>
    <w:rsid w:val="00997C7D"/>
    <w:rsid w:val="009A164A"/>
    <w:rsid w:val="009A7C5B"/>
    <w:rsid w:val="00AD04D0"/>
    <w:rsid w:val="00BC6A26"/>
    <w:rsid w:val="00BF0FEE"/>
    <w:rsid w:val="00BF4383"/>
    <w:rsid w:val="00C41633"/>
    <w:rsid w:val="00CB00F4"/>
    <w:rsid w:val="00D86D82"/>
    <w:rsid w:val="00DF05CB"/>
    <w:rsid w:val="00E24737"/>
    <w:rsid w:val="00EA415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84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L%20Office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037EC4AD79458C80A1756B2AEB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F4FF-4D1A-44FE-A223-D8BC03AE9044}"/>
      </w:docPartPr>
      <w:docPartBody>
        <w:p w:rsidR="00AE3977" w:rsidRDefault="004C1D71">
          <w:pPr>
            <w:pStyle w:val="A3037EC4AD79458C80A1756B2AEBE7FB"/>
          </w:pPr>
          <w:r>
            <w:t>Sunday</w:t>
          </w:r>
        </w:p>
      </w:docPartBody>
    </w:docPart>
    <w:docPart>
      <w:docPartPr>
        <w:name w:val="800994E60C7840D2AD0D30B4C79F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0B7F-C483-4E5E-9707-432B0EFF3614}"/>
      </w:docPartPr>
      <w:docPartBody>
        <w:p w:rsidR="00AE3977" w:rsidRDefault="004C1D71">
          <w:pPr>
            <w:pStyle w:val="800994E60C7840D2AD0D30B4C79F25CE"/>
          </w:pPr>
          <w:r>
            <w:t>Monday</w:t>
          </w:r>
        </w:p>
      </w:docPartBody>
    </w:docPart>
    <w:docPart>
      <w:docPartPr>
        <w:name w:val="FC38CEDA6C7E4AA09B5955FE28FF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34A4-AB30-4271-A540-393ABCFC1A47}"/>
      </w:docPartPr>
      <w:docPartBody>
        <w:p w:rsidR="00AE3977" w:rsidRDefault="004C1D71">
          <w:pPr>
            <w:pStyle w:val="FC38CEDA6C7E4AA09B5955FE28FF6A71"/>
          </w:pPr>
          <w:r>
            <w:t>Tuesday</w:t>
          </w:r>
        </w:p>
      </w:docPartBody>
    </w:docPart>
    <w:docPart>
      <w:docPartPr>
        <w:name w:val="BFE684837E2D4CD38939E40CA19A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E812-FBF1-469C-984E-E7DC2471B0F3}"/>
      </w:docPartPr>
      <w:docPartBody>
        <w:p w:rsidR="00AE3977" w:rsidRDefault="004C1D71">
          <w:pPr>
            <w:pStyle w:val="BFE684837E2D4CD38939E40CA19A3517"/>
          </w:pPr>
          <w:r>
            <w:t>Wednesday</w:t>
          </w:r>
        </w:p>
      </w:docPartBody>
    </w:docPart>
    <w:docPart>
      <w:docPartPr>
        <w:name w:val="D54D7F58D0E3460EAA59D6E18430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EA0D-9164-498C-A454-8D75C9C17971}"/>
      </w:docPartPr>
      <w:docPartBody>
        <w:p w:rsidR="00AE3977" w:rsidRDefault="004C1D71">
          <w:pPr>
            <w:pStyle w:val="D54D7F58D0E3460EAA59D6E184309F8D"/>
          </w:pPr>
          <w:r>
            <w:t>Thursday</w:t>
          </w:r>
        </w:p>
      </w:docPartBody>
    </w:docPart>
    <w:docPart>
      <w:docPartPr>
        <w:name w:val="D1D29A5388A44AB7BA8E80C7FA12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F01F-EBD6-4F64-AFE1-C9262CC4C4EF}"/>
      </w:docPartPr>
      <w:docPartBody>
        <w:p w:rsidR="00AE3977" w:rsidRDefault="004C1D71">
          <w:pPr>
            <w:pStyle w:val="D1D29A5388A44AB7BA8E80C7FA12BFDE"/>
          </w:pPr>
          <w:r>
            <w:t>Friday</w:t>
          </w:r>
        </w:p>
      </w:docPartBody>
    </w:docPart>
    <w:docPart>
      <w:docPartPr>
        <w:name w:val="4BFDBB1C63844B9A93C27270E680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EFF1-88C7-4A51-9116-B0714FF224F4}"/>
      </w:docPartPr>
      <w:docPartBody>
        <w:p w:rsidR="00AE3977" w:rsidRDefault="004C1D71">
          <w:pPr>
            <w:pStyle w:val="4BFDBB1C63844B9A93C27270E680265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71"/>
    <w:rsid w:val="00086804"/>
    <w:rsid w:val="00162EED"/>
    <w:rsid w:val="004C1D71"/>
    <w:rsid w:val="00891EFB"/>
    <w:rsid w:val="00AE3977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D0FC0C3E924D37907B2809422C34B6">
    <w:name w:val="54D0FC0C3E924D37907B2809422C34B6"/>
  </w:style>
  <w:style w:type="paragraph" w:customStyle="1" w:styleId="DF0C0D71F2654D2DB47AD096857FCBAE">
    <w:name w:val="DF0C0D71F2654D2DB47AD096857FCBAE"/>
  </w:style>
  <w:style w:type="paragraph" w:customStyle="1" w:styleId="DC35D7E2F0DE4DE2A668E7480ADE17C3">
    <w:name w:val="DC35D7E2F0DE4DE2A668E7480ADE17C3"/>
  </w:style>
  <w:style w:type="paragraph" w:customStyle="1" w:styleId="A3037EC4AD79458C80A1756B2AEBE7FB">
    <w:name w:val="A3037EC4AD79458C80A1756B2AEBE7FB"/>
  </w:style>
  <w:style w:type="paragraph" w:customStyle="1" w:styleId="800994E60C7840D2AD0D30B4C79F25CE">
    <w:name w:val="800994E60C7840D2AD0D30B4C79F25CE"/>
  </w:style>
  <w:style w:type="paragraph" w:customStyle="1" w:styleId="FC38CEDA6C7E4AA09B5955FE28FF6A71">
    <w:name w:val="FC38CEDA6C7E4AA09B5955FE28FF6A71"/>
  </w:style>
  <w:style w:type="paragraph" w:customStyle="1" w:styleId="BFE684837E2D4CD38939E40CA19A3517">
    <w:name w:val="BFE684837E2D4CD38939E40CA19A3517"/>
  </w:style>
  <w:style w:type="paragraph" w:customStyle="1" w:styleId="D54D7F58D0E3460EAA59D6E184309F8D">
    <w:name w:val="D54D7F58D0E3460EAA59D6E184309F8D"/>
  </w:style>
  <w:style w:type="paragraph" w:customStyle="1" w:styleId="D1D29A5388A44AB7BA8E80C7FA12BFDE">
    <w:name w:val="D1D29A5388A44AB7BA8E80C7FA12BFDE"/>
  </w:style>
  <w:style w:type="paragraph" w:customStyle="1" w:styleId="4BFDBB1C63844B9A93C27270E6802656">
    <w:name w:val="4BFDBB1C63844B9A93C27270E6802656"/>
  </w:style>
  <w:style w:type="paragraph" w:customStyle="1" w:styleId="3678019599BD459499F5146E9122CB6F">
    <w:name w:val="3678019599BD459499F5146E9122C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2024-12-02T22:22:00Z</dcterms:created>
  <dcterms:modified xsi:type="dcterms:W3CDTF">2024-12-26T18:31:00Z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