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EA415B" w14:paraId="1F0BEB55" w14:textId="77777777" w:rsidTr="003C08C2">
        <w:tc>
          <w:tcPr>
            <w:tcW w:w="10800" w:type="dxa"/>
            <w:gridSpan w:val="9"/>
            <w:shd w:val="clear" w:color="auto" w:fill="495E00" w:themeFill="accent1" w:themeFillShade="80"/>
          </w:tcPr>
          <w:p w14:paraId="4913FE34" w14:textId="34696352" w:rsidR="00EA415B" w:rsidRPr="00B03D65" w:rsidRDefault="00174F97">
            <w:pPr>
              <w:pStyle w:val="Month"/>
              <w:rPr>
                <w:sz w:val="72"/>
                <w:szCs w:val="72"/>
              </w:rPr>
            </w:pPr>
            <w:r w:rsidRPr="00B03D65">
              <w:rPr>
                <w:sz w:val="72"/>
                <w:szCs w:val="72"/>
              </w:rPr>
              <w:t>Jan</w:t>
            </w:r>
            <w:r w:rsidR="00B03D65" w:rsidRPr="00B03D65">
              <w:rPr>
                <w:sz w:val="72"/>
                <w:szCs w:val="72"/>
              </w:rPr>
              <w:t>/</w:t>
            </w:r>
            <w:proofErr w:type="spellStart"/>
            <w:r w:rsidR="00B03D65" w:rsidRPr="00B03D65">
              <w:rPr>
                <w:sz w:val="72"/>
                <w:szCs w:val="72"/>
              </w:rPr>
              <w:t>enero</w:t>
            </w:r>
            <w:proofErr w:type="spellEnd"/>
          </w:p>
        </w:tc>
      </w:tr>
      <w:tr w:rsidR="00EA415B" w14:paraId="3D3437D3" w14:textId="77777777" w:rsidTr="003C08C2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274FD893" w14:textId="75322933" w:rsidR="00EA415B" w:rsidRDefault="00DA398C" w:rsidP="008043F6">
            <w:pPr>
              <w:pStyle w:val="Year"/>
            </w:pPr>
            <w:r>
              <w:t>202</w:t>
            </w:r>
            <w:r w:rsidR="00B03D65">
              <w:t>6</w:t>
            </w:r>
          </w:p>
        </w:tc>
      </w:tr>
      <w:tr w:rsidR="00EA415B" w14:paraId="3666E952" w14:textId="77777777" w:rsidTr="0090268C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595959" w:themeFill="text1" w:themeFillTint="A6"/>
          </w:tcPr>
          <w:p w14:paraId="2E2B2CAB" w14:textId="77777777" w:rsidR="00B03D65" w:rsidRPr="00B03D65" w:rsidRDefault="00B03D65" w:rsidP="00B03D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D6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5D68EC" wp14:editId="1AC80362">
                  <wp:extent cx="2232817" cy="489857"/>
                  <wp:effectExtent l="0" t="0" r="0" b="571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348" cy="526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E6AE1" w14:textId="754AE7DC" w:rsidR="00EA415B" w:rsidRDefault="00EA415B">
            <w:pPr>
              <w:pStyle w:val="Subtitle"/>
            </w:pPr>
          </w:p>
        </w:tc>
      </w:tr>
      <w:tr w:rsidR="003C08C2" w14:paraId="05815A6B" w14:textId="77777777" w:rsidTr="0045537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2511AF61" w14:textId="77777777" w:rsidR="003C08C2" w:rsidRPr="0078527C" w:rsidRDefault="003C08C2" w:rsidP="003C08C2"/>
        </w:tc>
        <w:tc>
          <w:tcPr>
            <w:tcW w:w="6300" w:type="dxa"/>
            <w:gridSpan w:val="5"/>
          </w:tcPr>
          <w:p w14:paraId="3281E5BE" w14:textId="77777777" w:rsidR="003C08C2" w:rsidRPr="0078527C" w:rsidRDefault="003C08C2" w:rsidP="003C08C2"/>
        </w:tc>
        <w:tc>
          <w:tcPr>
            <w:tcW w:w="4230" w:type="dxa"/>
            <w:gridSpan w:val="3"/>
            <w:vMerge w:val="restart"/>
            <w:vAlign w:val="center"/>
          </w:tcPr>
          <w:p w14:paraId="3C578B22" w14:textId="072FB594" w:rsidR="003C08C2" w:rsidRDefault="003C08C2" w:rsidP="003C08C2">
            <w:pPr>
              <w:jc w:val="center"/>
            </w:pPr>
          </w:p>
        </w:tc>
      </w:tr>
      <w:tr w:rsidR="003C08C2" w14:paraId="6C3047CF" w14:textId="77777777" w:rsidTr="00890592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4E765DCA" w14:textId="77777777" w:rsidR="003C08C2" w:rsidRPr="0078527C" w:rsidRDefault="003C08C2" w:rsidP="003C08C2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3C88FFAE" w14:textId="77777777" w:rsidR="003C08C2" w:rsidRPr="00A667A0" w:rsidRDefault="00B03D65" w:rsidP="0045537C">
            <w:pPr>
              <w:rPr>
                <w:sz w:val="24"/>
                <w:szCs w:val="24"/>
              </w:rPr>
            </w:pPr>
            <w:r w:rsidRPr="00A667A0">
              <w:rPr>
                <w:sz w:val="24"/>
                <w:szCs w:val="24"/>
              </w:rPr>
              <w:t>CARE CLASSES AT THE PREGNANCY HELPLINE</w:t>
            </w:r>
          </w:p>
          <w:p w14:paraId="2F3ED72E" w14:textId="77777777" w:rsidR="00B03D65" w:rsidRDefault="00B03D65" w:rsidP="0045537C">
            <w:r>
              <w:t>FOR MORE INFORMATION ABOUT OUR CLASSES, PLEASE CALL OR TEXT (608)755-9739</w:t>
            </w:r>
          </w:p>
          <w:p w14:paraId="7B242F2C" w14:textId="77777777" w:rsidR="00B03D65" w:rsidRDefault="00B03D65" w:rsidP="0045537C">
            <w:r>
              <w:t>PARA MAS INFORMATION PONGASE EN CONTACTO CON NOSOTROS EN (608)755</w:t>
            </w:r>
            <w:r w:rsidR="00C34EBD">
              <w:t>-9739</w:t>
            </w:r>
          </w:p>
          <w:p w14:paraId="4E461FFC" w14:textId="77777777" w:rsidR="00C34EBD" w:rsidRDefault="00C34EBD" w:rsidP="0045537C"/>
          <w:p w14:paraId="3EE67BEB" w14:textId="69121395" w:rsidR="00C34EBD" w:rsidRPr="0078527C" w:rsidRDefault="00C34EBD" w:rsidP="0045537C">
            <w:r>
              <w:t>21 S. JACKSON ST. JANESVILLE, WI  53548</w:t>
            </w:r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2B2CAE87" w14:textId="77777777" w:rsidR="003C08C2" w:rsidRDefault="003C08C2" w:rsidP="003C08C2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EA415B" w14:paraId="35AACF34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33FB714" w14:textId="77777777" w:rsidR="00EA415B" w:rsidRDefault="00000000">
            <w:pPr>
              <w:pStyle w:val="Days"/>
            </w:pPr>
            <w:sdt>
              <w:sdtPr>
                <w:id w:val="2085032416"/>
                <w:placeholder>
                  <w:docPart w:val="F1A70C415B90433897316A1FF1A7AFE5"/>
                </w:placeholder>
                <w:temporary/>
                <w:showingPlcHdr/>
                <w15:appearance w15:val="hidden"/>
              </w:sdtPr>
              <w:sdtContent>
                <w:r w:rsidR="00375B27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E5F3CE1" w14:textId="77777777" w:rsidR="00EA415B" w:rsidRDefault="00000000">
            <w:pPr>
              <w:pStyle w:val="Days"/>
            </w:pPr>
            <w:sdt>
              <w:sdtPr>
                <w:id w:val="2141225648"/>
                <w:placeholder>
                  <w:docPart w:val="EC8112BB236B46C5A8D5B02B0A223026"/>
                </w:placeholder>
                <w:temporary/>
                <w:showingPlcHdr/>
                <w15:appearance w15:val="hidden"/>
              </w:sdtPr>
              <w:sdtContent>
                <w:r w:rsidR="00375B27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6AF4992" w14:textId="77777777" w:rsidR="00EA415B" w:rsidRDefault="00000000">
            <w:pPr>
              <w:pStyle w:val="Days"/>
            </w:pPr>
            <w:sdt>
              <w:sdtPr>
                <w:id w:val="-225834277"/>
                <w:placeholder>
                  <w:docPart w:val="17C29C9177B14A818FF1B980071B7E20"/>
                </w:placeholder>
                <w:temporary/>
                <w:showingPlcHdr/>
                <w15:appearance w15:val="hidden"/>
              </w:sdtPr>
              <w:sdtContent>
                <w:r w:rsidR="00375B27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DA64AF8" w14:textId="77777777" w:rsidR="00EA415B" w:rsidRDefault="00000000">
            <w:pPr>
              <w:pStyle w:val="Days"/>
            </w:pPr>
            <w:sdt>
              <w:sdtPr>
                <w:id w:val="-1121838800"/>
                <w:placeholder>
                  <w:docPart w:val="A3BB1C2F059C4F488BC97CFBB07CA324"/>
                </w:placeholder>
                <w:temporary/>
                <w:showingPlcHdr/>
                <w15:appearance w15:val="hidden"/>
              </w:sdtPr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F96D959" w14:textId="77777777" w:rsidR="00EA415B" w:rsidRDefault="00000000">
            <w:pPr>
              <w:pStyle w:val="Days"/>
            </w:pPr>
            <w:sdt>
              <w:sdtPr>
                <w:id w:val="-1805692476"/>
                <w:placeholder>
                  <w:docPart w:val="405658C8ECEE45F891AC6B4D5502F9F9"/>
                </w:placeholder>
                <w:temporary/>
                <w:showingPlcHdr/>
                <w15:appearance w15:val="hidden"/>
              </w:sdtPr>
              <w:sdtContent>
                <w:r w:rsidR="00375B27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91CE939" w14:textId="77777777" w:rsidR="00EA415B" w:rsidRDefault="00000000">
            <w:pPr>
              <w:pStyle w:val="Days"/>
            </w:pPr>
            <w:sdt>
              <w:sdtPr>
                <w:id w:val="815225377"/>
                <w:placeholder>
                  <w:docPart w:val="7CBAB9917CF34F52893E6961D79A1A07"/>
                </w:placeholder>
                <w:temporary/>
                <w:showingPlcHdr/>
                <w15:appearance w15:val="hidden"/>
              </w:sdtPr>
              <w:sdtContent>
                <w:r w:rsidR="00375B27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52C0AE4" w14:textId="77777777" w:rsidR="00EA415B" w:rsidRDefault="00000000">
            <w:pPr>
              <w:pStyle w:val="Days"/>
            </w:pPr>
            <w:sdt>
              <w:sdtPr>
                <w:id w:val="36251574"/>
                <w:placeholder>
                  <w:docPart w:val="D3418B191A2741568593042B15387839"/>
                </w:placeholder>
                <w:temporary/>
                <w:showingPlcHdr/>
                <w15:appearance w15:val="hidden"/>
              </w:sdtPr>
              <w:sdtContent>
                <w:r w:rsidR="00375B27">
                  <w:t>Saturday</w:t>
                </w:r>
              </w:sdtContent>
            </w:sdt>
          </w:p>
        </w:tc>
      </w:tr>
      <w:tr w:rsidR="00DA398C" w14:paraId="5E8F0467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DBD9D3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406EFC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EE92CA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820FAC" w14:textId="79152F1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A00D7A" w14:textId="27D82B36" w:rsidR="00DA398C" w:rsidRDefault="00B03D65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31F2EA" w14:textId="016EDBE6" w:rsidR="00DA398C" w:rsidRDefault="00B03D65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40BC92" w14:textId="56998A1B" w:rsidR="00DA398C" w:rsidRDefault="00B03D65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DA398C" w14:paraId="19AC27F9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A8DBAE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006A24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F4CF4E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C1B049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94CF43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E02904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92329B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3A007913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862FC1" w14:textId="44A30B40" w:rsidR="00DA398C" w:rsidRDefault="00B03D65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E2F713" w14:textId="3EA179B8" w:rsidR="00DA398C" w:rsidRDefault="00B03D65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2D6667" w14:textId="21579B21" w:rsidR="00DA398C" w:rsidRDefault="00B03D65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BE305F" w14:textId="131A1E6B" w:rsidR="00DA398C" w:rsidRDefault="00B03D65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5273C5" w14:textId="624DBFAD" w:rsidR="00DA398C" w:rsidRDefault="00B03D65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301C70" w14:textId="1AB6CD01" w:rsidR="00DA398C" w:rsidRDefault="00B03D65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BFE6A8" w14:textId="38C2B5B8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1</w:t>
            </w:r>
            <w:r w:rsidR="00B03D65">
              <w:t>0</w:t>
            </w:r>
          </w:p>
        </w:tc>
      </w:tr>
      <w:tr w:rsidR="00DA398C" w14:paraId="73CCF517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3190AB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87B487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259907" w14:textId="072C77EE" w:rsidR="00DA398C" w:rsidRPr="00174B59" w:rsidRDefault="00C156D9" w:rsidP="00C156D9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No Class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6C704B" w14:textId="51D0F6A2" w:rsidR="00DA398C" w:rsidRPr="00174B59" w:rsidRDefault="00C156D9" w:rsidP="00C156D9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No Class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1CC36A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818F00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57D680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2F007810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E378A8" w14:textId="5214FEA1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1</w:t>
            </w:r>
            <w:r w:rsidR="00B03D65">
              <w:t>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987DE6" w14:textId="6815EEA7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1</w:t>
            </w:r>
            <w:r w:rsidR="00B03D65">
              <w:t>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22DB97" w14:textId="1521731B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1</w:t>
            </w:r>
            <w:r w:rsidR="00B03D65"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4EED12" w14:textId="03F92174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1</w:t>
            </w:r>
            <w:r w:rsidR="00B03D65">
              <w:t>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E9B4BD" w14:textId="15AC9A25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1</w:t>
            </w:r>
            <w:r w:rsidR="00B03D65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C79167" w14:textId="7F32ADEB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1</w:t>
            </w:r>
            <w:r w:rsidR="00B03D65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CE9E" w14:textId="7DE3B9B3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1</w:t>
            </w:r>
            <w:r w:rsidR="00B03D65">
              <w:t>7</w:t>
            </w:r>
          </w:p>
        </w:tc>
      </w:tr>
      <w:tr w:rsidR="00DA398C" w14:paraId="3850EA26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0AD089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EEDF9F" w14:textId="5C8B97F2" w:rsidR="00C34EBD" w:rsidRDefault="00C34EBD" w:rsidP="00C34EBD">
            <w:pPr>
              <w:pStyle w:val="Dates"/>
              <w:jc w:val="left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AC11F3" w14:textId="0836A59D" w:rsidR="00DA398C" w:rsidRPr="00174B59" w:rsidRDefault="00C34EBD" w:rsidP="00C34EBD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Care</w:t>
            </w:r>
          </w:p>
          <w:p w14:paraId="5C05DE61" w14:textId="72F60C76" w:rsidR="00C34EBD" w:rsidRDefault="00C34EBD" w:rsidP="00C34EBD">
            <w:pPr>
              <w:pStyle w:val="Dates"/>
              <w:jc w:val="left"/>
              <w:rPr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92A30C" w14:textId="77777777" w:rsidR="00C34EBD" w:rsidRPr="00174B59" w:rsidRDefault="00C34EBD" w:rsidP="00C34EBD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Care 11-12 pm</w:t>
            </w:r>
          </w:p>
          <w:p w14:paraId="5F5871B6" w14:textId="77777777" w:rsidR="00C34EBD" w:rsidRPr="00174B59" w:rsidRDefault="00C34EBD" w:rsidP="00C34EBD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Espanol</w:t>
            </w:r>
          </w:p>
          <w:p w14:paraId="683126BF" w14:textId="4F3EDF01" w:rsidR="00C34EBD" w:rsidRDefault="00C34EBD" w:rsidP="00C34EBD">
            <w:pPr>
              <w:pStyle w:val="Dates"/>
              <w:jc w:val="left"/>
              <w:rPr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12:30-1:30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A862BA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E03E48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C2194A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149A202D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338B79" w14:textId="5FCAB68E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1</w:t>
            </w:r>
            <w:r w:rsidR="00B03D65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7A685D" w14:textId="30E4BF12" w:rsidR="00DA398C" w:rsidRDefault="00B03D65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029598" w14:textId="04262DEA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2</w:t>
            </w:r>
            <w:r w:rsidR="00B03D65">
              <w:t>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31D1F2" w14:textId="16B2B07F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2</w:t>
            </w:r>
            <w:r w:rsidR="00B03D65">
              <w:t>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4FEFB4" w14:textId="3D4CCDCE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2</w:t>
            </w:r>
            <w:r w:rsidR="00B03D65">
              <w:t>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ABAE78" w14:textId="400CBF5D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2</w:t>
            </w:r>
            <w:r w:rsidR="00B03D65"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5128E2" w14:textId="2119CF0B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2</w:t>
            </w:r>
            <w:r w:rsidR="00B03D65">
              <w:t>4</w:t>
            </w:r>
          </w:p>
        </w:tc>
      </w:tr>
      <w:tr w:rsidR="00DA398C" w14:paraId="6152FBB1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D1090E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554C75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856072" w14:textId="77777777" w:rsidR="00C34EBD" w:rsidRPr="00174B59" w:rsidRDefault="00C34EBD" w:rsidP="00C34EBD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After Care</w:t>
            </w:r>
          </w:p>
          <w:p w14:paraId="4862ED69" w14:textId="3FC1451E" w:rsidR="00DA398C" w:rsidRDefault="00C34EBD" w:rsidP="00C34EBD">
            <w:pPr>
              <w:pStyle w:val="Dates"/>
              <w:jc w:val="left"/>
              <w:rPr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 xml:space="preserve"> 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B6CE7F" w14:textId="40C14672" w:rsidR="00DA398C" w:rsidRPr="00174B59" w:rsidRDefault="00C34EBD" w:rsidP="00C34EBD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After Care          11-12 pm</w:t>
            </w:r>
          </w:p>
          <w:p w14:paraId="163AA4DF" w14:textId="5379786F" w:rsidR="00C34EBD" w:rsidRDefault="00C34EBD" w:rsidP="00C34EBD">
            <w:pPr>
              <w:pStyle w:val="Dates"/>
              <w:jc w:val="left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D3BCAD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FA257E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7D3B25" w14:textId="77777777" w:rsidR="00DA398C" w:rsidRDefault="00DA398C" w:rsidP="00DA398C">
            <w:pPr>
              <w:pStyle w:val="Dates"/>
              <w:rPr>
                <w:noProof/>
              </w:rPr>
            </w:pPr>
          </w:p>
        </w:tc>
      </w:tr>
      <w:tr w:rsidR="00DA398C" w14:paraId="1A272F5E" w14:textId="77777777" w:rsidTr="00174B59">
        <w:tblPrEx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8E9BCD" w14:textId="0CA78F60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2</w:t>
            </w:r>
            <w:r w:rsidR="00B03D65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FBF3E5" w14:textId="4D0A225E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2</w:t>
            </w:r>
            <w:r w:rsidR="00B03D65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C86BAA" w14:textId="4C1962D6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2</w:t>
            </w:r>
            <w:r w:rsidR="00B03D65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D71991" w14:textId="423C642E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2</w:t>
            </w:r>
            <w:r w:rsidR="00B03D65">
              <w:t>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FCD473" w14:textId="28D9AE7A" w:rsidR="00DA398C" w:rsidRDefault="00B03D65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F1486" w14:textId="2A4A628F" w:rsidR="00DA398C" w:rsidRDefault="00DA398C" w:rsidP="00DA398C">
            <w:pPr>
              <w:pStyle w:val="Dates"/>
              <w:rPr>
                <w:noProof/>
              </w:rPr>
            </w:pPr>
            <w:r w:rsidRPr="00FB0103">
              <w:t>3</w:t>
            </w:r>
            <w:r w:rsidR="00B03D65">
              <w:t>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731CDD" w14:textId="2E041396" w:rsidR="00DA398C" w:rsidRDefault="00C34EBD" w:rsidP="00DA398C">
            <w:pPr>
              <w:pStyle w:val="Dates"/>
              <w:rPr>
                <w:noProof/>
              </w:rPr>
            </w:pPr>
            <w:r>
              <w:rPr>
                <w:noProof/>
              </w:rPr>
              <w:t>31</w:t>
            </w:r>
          </w:p>
        </w:tc>
      </w:tr>
      <w:tr w:rsidR="00FE13F4" w14:paraId="6BB93C7F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50DDE5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5D9598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F9A706" w14:textId="1F82A066" w:rsidR="00FE13F4" w:rsidRPr="00174B59" w:rsidRDefault="00C34EBD" w:rsidP="00C34EBD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Care</w:t>
            </w:r>
          </w:p>
          <w:p w14:paraId="2240EEB8" w14:textId="67A680BE" w:rsidR="00C34EBD" w:rsidRDefault="00C34EBD" w:rsidP="00C34EBD">
            <w:pPr>
              <w:pStyle w:val="Dates"/>
              <w:jc w:val="left"/>
              <w:rPr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DDB58D" w14:textId="77777777" w:rsidR="00C34EBD" w:rsidRPr="00174B59" w:rsidRDefault="00C34EBD" w:rsidP="00C34EBD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Care 11-12 pm</w:t>
            </w:r>
          </w:p>
          <w:p w14:paraId="360F93F4" w14:textId="77777777" w:rsidR="00C34EBD" w:rsidRPr="00174B59" w:rsidRDefault="00C34EBD" w:rsidP="00C34EBD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Espanol</w:t>
            </w:r>
          </w:p>
          <w:p w14:paraId="3012BE1E" w14:textId="69E9AA51" w:rsidR="00C34EBD" w:rsidRDefault="00C34EBD" w:rsidP="00C34EBD">
            <w:pPr>
              <w:pStyle w:val="Dates"/>
              <w:jc w:val="left"/>
              <w:rPr>
                <w:noProof/>
              </w:rPr>
            </w:pPr>
            <w:r w:rsidRPr="00174B59">
              <w:rPr>
                <w:rFonts w:asciiTheme="majorHAnsi" w:hAnsiTheme="majorHAnsi"/>
                <w:noProof/>
              </w:rPr>
              <w:t>12:30-1:30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14645B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5AE0A2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687E11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</w:tr>
      <w:tr w:rsidR="00FE13F4" w14:paraId="1A05CEC6" w14:textId="77777777" w:rsidTr="00890592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52CAAD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36101C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14E407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7CC2EE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4EC488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D6655C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FB26A2" w14:textId="77777777" w:rsidR="00FE13F4" w:rsidRDefault="00FE13F4" w:rsidP="003C08C2">
            <w:pPr>
              <w:pStyle w:val="Dates"/>
              <w:rPr>
                <w:noProof/>
              </w:rPr>
            </w:pPr>
          </w:p>
        </w:tc>
      </w:tr>
      <w:tr w:rsidR="00FE13F4" w14:paraId="773EC2DA" w14:textId="77777777" w:rsidTr="00890592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DA4510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986D6D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AAB6C2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31E0E2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8CFE9D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10B5F0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208298" w14:textId="77777777" w:rsidR="00FE13F4" w:rsidRDefault="00FE13F4" w:rsidP="0078527C">
            <w:pPr>
              <w:pStyle w:val="Dates"/>
              <w:rPr>
                <w:noProof/>
              </w:rPr>
            </w:pPr>
          </w:p>
        </w:tc>
      </w:tr>
    </w:tbl>
    <w:p w14:paraId="3DC629E5" w14:textId="34FD64CC" w:rsidR="00EA415B" w:rsidRPr="009F619E" w:rsidRDefault="00281300" w:rsidP="00A84F7E">
      <w:pPr>
        <w:pStyle w:val="Quote"/>
        <w:jc w:val="left"/>
        <w:rPr>
          <w:rFonts w:asciiTheme="majorHAnsi" w:hAnsiTheme="majorHAnsi"/>
        </w:rPr>
      </w:pPr>
      <w:r w:rsidRPr="009F619E">
        <w:rPr>
          <w:rFonts w:asciiTheme="majorHAnsi" w:hAnsiTheme="majorHAnsi"/>
        </w:rPr>
        <w:t>*Calendar may be subject to change.</w:t>
      </w:r>
    </w:p>
    <w:p w14:paraId="7642040A" w14:textId="77777777" w:rsidR="001A74D2" w:rsidRDefault="001A74D2">
      <w:pPr>
        <w:pStyle w:val="Quote"/>
        <w:sectPr w:rsidR="001A74D2" w:rsidSect="00E85518">
          <w:pgSz w:w="12240" w:h="15840"/>
          <w:pgMar w:top="720" w:right="720" w:bottom="0" w:left="720" w:header="0" w:footer="0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8043F6" w14:paraId="277EDCCD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5DA1E945" w14:textId="722A89EF" w:rsidR="008043F6" w:rsidRPr="00D51650" w:rsidRDefault="008043F6" w:rsidP="00F64F7E">
            <w:pPr>
              <w:pStyle w:val="Month"/>
              <w:rPr>
                <w:sz w:val="72"/>
                <w:szCs w:val="72"/>
              </w:rPr>
            </w:pPr>
            <w:r w:rsidRPr="00D51650">
              <w:rPr>
                <w:sz w:val="72"/>
                <w:szCs w:val="72"/>
              </w:rPr>
              <w:lastRenderedPageBreak/>
              <w:t>F</w:t>
            </w:r>
            <w:r w:rsidR="00B566A5" w:rsidRPr="00D51650">
              <w:rPr>
                <w:sz w:val="72"/>
                <w:szCs w:val="72"/>
              </w:rPr>
              <w:t>eb/</w:t>
            </w:r>
            <w:proofErr w:type="spellStart"/>
            <w:r w:rsidR="008421FF" w:rsidRPr="00D51650">
              <w:rPr>
                <w:sz w:val="72"/>
                <w:szCs w:val="72"/>
              </w:rPr>
              <w:t>feb</w:t>
            </w:r>
            <w:r w:rsidR="00411852" w:rsidRPr="00D51650">
              <w:rPr>
                <w:sz w:val="72"/>
                <w:szCs w:val="72"/>
              </w:rPr>
              <w:t>rero</w:t>
            </w:r>
            <w:proofErr w:type="spellEnd"/>
          </w:p>
        </w:tc>
      </w:tr>
      <w:tr w:rsidR="008043F6" w14:paraId="3DBCD5F9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48E96B0E" w14:textId="2EBE5331" w:rsidR="008043F6" w:rsidRDefault="00DA398C" w:rsidP="008043F6">
            <w:pPr>
              <w:pStyle w:val="Year"/>
            </w:pPr>
            <w:r>
              <w:t>202</w:t>
            </w:r>
            <w:r w:rsidR="00B566A5">
              <w:t>6</w:t>
            </w:r>
          </w:p>
        </w:tc>
      </w:tr>
      <w:tr w:rsidR="008043F6" w14:paraId="39BEAF0D" w14:textId="77777777" w:rsidTr="0090268C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595959" w:themeFill="text1" w:themeFillTint="A6"/>
          </w:tcPr>
          <w:p w14:paraId="10697BCA" w14:textId="2ACC8E4F" w:rsidR="008043F6" w:rsidRDefault="00B566A5" w:rsidP="00F64F7E">
            <w:pPr>
              <w:pStyle w:val="Subtitle"/>
            </w:pPr>
            <w:r w:rsidRPr="00B03D6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47C3D8D" wp14:editId="2D51FD53">
                  <wp:extent cx="2232817" cy="489857"/>
                  <wp:effectExtent l="0" t="0" r="0" b="5715"/>
                  <wp:docPr id="5198654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348" cy="526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3F6" w14:paraId="0055A0BC" w14:textId="77777777" w:rsidTr="00B566A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634E682D" w14:textId="77777777" w:rsidR="008043F6" w:rsidRPr="0078527C" w:rsidRDefault="008043F6" w:rsidP="00F64F7E"/>
        </w:tc>
        <w:tc>
          <w:tcPr>
            <w:tcW w:w="6300" w:type="dxa"/>
            <w:gridSpan w:val="5"/>
          </w:tcPr>
          <w:p w14:paraId="51FF7A1C" w14:textId="77777777" w:rsidR="008043F6" w:rsidRPr="0078527C" w:rsidRDefault="008043F6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50FC765D" w14:textId="6ACCD5F8" w:rsidR="008043F6" w:rsidRDefault="008043F6" w:rsidP="00F64F7E">
            <w:pPr>
              <w:jc w:val="center"/>
            </w:pPr>
          </w:p>
        </w:tc>
      </w:tr>
      <w:tr w:rsidR="00B566A5" w14:paraId="40D76DA3" w14:textId="77777777" w:rsidTr="00B566A5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700402B1" w14:textId="77777777" w:rsidR="00B566A5" w:rsidRPr="0078527C" w:rsidRDefault="00B566A5" w:rsidP="00B566A5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34B4B081" w14:textId="77777777" w:rsidR="00B566A5" w:rsidRPr="00A667A0" w:rsidRDefault="00B566A5" w:rsidP="00B566A5">
            <w:pPr>
              <w:rPr>
                <w:sz w:val="24"/>
                <w:szCs w:val="24"/>
              </w:rPr>
            </w:pPr>
            <w:r w:rsidRPr="00A667A0">
              <w:rPr>
                <w:sz w:val="24"/>
                <w:szCs w:val="24"/>
              </w:rPr>
              <w:t>CARE CLASSES AT THE PREGNANCY HELPLINE</w:t>
            </w:r>
          </w:p>
          <w:p w14:paraId="12E4163D" w14:textId="77777777" w:rsidR="00B566A5" w:rsidRDefault="00B566A5" w:rsidP="00B566A5">
            <w:r>
              <w:t>FOR MORE INFORMATION ABOUT OUR CLASSES, PLEASE CALL OR TEXT (608)755-9739</w:t>
            </w:r>
          </w:p>
          <w:p w14:paraId="5335DFAD" w14:textId="77777777" w:rsidR="00B566A5" w:rsidRDefault="00B566A5" w:rsidP="00B566A5">
            <w:r>
              <w:t>PARA MAS INFORMATION PONGASE EN CONTACTO CON NOSOTROS EN (608)755-9739</w:t>
            </w:r>
          </w:p>
          <w:p w14:paraId="54D2CE8E" w14:textId="77777777" w:rsidR="00B566A5" w:rsidRDefault="00B566A5" w:rsidP="00B566A5"/>
          <w:p w14:paraId="3C41BD88" w14:textId="364B0E34" w:rsidR="00B566A5" w:rsidRPr="0078527C" w:rsidRDefault="00B566A5" w:rsidP="00B566A5">
            <w:r>
              <w:t>21 S. JACKSON ST. JANESVILLE, WI  53548</w:t>
            </w:r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4110E96A" w14:textId="77777777" w:rsidR="00B566A5" w:rsidRDefault="00B566A5" w:rsidP="00B566A5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B566A5" w14:paraId="2A164C3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395CFCC" w14:textId="77777777" w:rsidR="00B566A5" w:rsidRDefault="00000000" w:rsidP="00B566A5">
            <w:pPr>
              <w:pStyle w:val="Days"/>
            </w:pPr>
            <w:sdt>
              <w:sdtPr>
                <w:id w:val="111567639"/>
                <w:placeholder>
                  <w:docPart w:val="6AB7E0DB43214D92A7ABF941248C73A1"/>
                </w:placeholder>
                <w:temporary/>
                <w:showingPlcHdr/>
                <w15:appearance w15:val="hidden"/>
              </w:sdtPr>
              <w:sdtContent>
                <w:r w:rsidR="00B566A5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5186D2" w14:textId="77777777" w:rsidR="00B566A5" w:rsidRDefault="00000000" w:rsidP="00B566A5">
            <w:pPr>
              <w:pStyle w:val="Days"/>
            </w:pPr>
            <w:sdt>
              <w:sdtPr>
                <w:id w:val="-828284242"/>
                <w:placeholder>
                  <w:docPart w:val="56DCB8EF48A145369489A5C29820A9A9"/>
                </w:placeholder>
                <w:temporary/>
                <w:showingPlcHdr/>
                <w15:appearance w15:val="hidden"/>
              </w:sdtPr>
              <w:sdtContent>
                <w:r w:rsidR="00B566A5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3AE0B97" w14:textId="77777777" w:rsidR="00B566A5" w:rsidRDefault="00000000" w:rsidP="00B566A5">
            <w:pPr>
              <w:pStyle w:val="Days"/>
            </w:pPr>
            <w:sdt>
              <w:sdtPr>
                <w:id w:val="228199253"/>
                <w:placeholder>
                  <w:docPart w:val="ABCC8FDB45A74794A77AF4AEAF77AEAE"/>
                </w:placeholder>
                <w:temporary/>
                <w:showingPlcHdr/>
                <w15:appearance w15:val="hidden"/>
              </w:sdtPr>
              <w:sdtContent>
                <w:r w:rsidR="00B566A5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6FF8FE0" w14:textId="77777777" w:rsidR="00B566A5" w:rsidRDefault="00000000" w:rsidP="00B566A5">
            <w:pPr>
              <w:pStyle w:val="Days"/>
            </w:pPr>
            <w:sdt>
              <w:sdtPr>
                <w:id w:val="-88703477"/>
                <w:placeholder>
                  <w:docPart w:val="97D100D2AC14442D93417F89AA598DCC"/>
                </w:placeholder>
                <w:temporary/>
                <w:showingPlcHdr/>
                <w15:appearance w15:val="hidden"/>
              </w:sdtPr>
              <w:sdtContent>
                <w:r w:rsidR="00B566A5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53F4D0E" w14:textId="77777777" w:rsidR="00B566A5" w:rsidRDefault="00000000" w:rsidP="00B566A5">
            <w:pPr>
              <w:pStyle w:val="Days"/>
            </w:pPr>
            <w:sdt>
              <w:sdtPr>
                <w:id w:val="-948245192"/>
                <w:placeholder>
                  <w:docPart w:val="56C545FD1C1D4E0089A2D8F8A4674D32"/>
                </w:placeholder>
                <w:temporary/>
                <w:showingPlcHdr/>
                <w15:appearance w15:val="hidden"/>
              </w:sdtPr>
              <w:sdtContent>
                <w:r w:rsidR="00B566A5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87BF344" w14:textId="77777777" w:rsidR="00B566A5" w:rsidRDefault="00000000" w:rsidP="00B566A5">
            <w:pPr>
              <w:pStyle w:val="Days"/>
            </w:pPr>
            <w:sdt>
              <w:sdtPr>
                <w:id w:val="-276641909"/>
                <w:placeholder>
                  <w:docPart w:val="9E41280E338B4317B4E8E632C957A621"/>
                </w:placeholder>
                <w:temporary/>
                <w:showingPlcHdr/>
                <w15:appearance w15:val="hidden"/>
              </w:sdtPr>
              <w:sdtContent>
                <w:r w:rsidR="00B566A5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6306819" w14:textId="77777777" w:rsidR="00B566A5" w:rsidRDefault="00000000" w:rsidP="00B566A5">
            <w:pPr>
              <w:pStyle w:val="Days"/>
            </w:pPr>
            <w:sdt>
              <w:sdtPr>
                <w:id w:val="1949811735"/>
                <w:placeholder>
                  <w:docPart w:val="BB3EA9AD502D461AA6B9CD7BBD978953"/>
                </w:placeholder>
                <w:temporary/>
                <w:showingPlcHdr/>
                <w15:appearance w15:val="hidden"/>
              </w:sdtPr>
              <w:sdtContent>
                <w:r w:rsidR="00B566A5">
                  <w:t>Saturday</w:t>
                </w:r>
              </w:sdtContent>
            </w:sdt>
          </w:p>
        </w:tc>
      </w:tr>
      <w:tr w:rsidR="00B566A5" w14:paraId="49C92426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77B31A" w14:textId="21484F3B" w:rsidR="00B566A5" w:rsidRDefault="00203CE7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1EB858" w14:textId="25359550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930840" w14:textId="13ADE579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B03188" w14:textId="11490A68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68DD51" w14:textId="3A20FB24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FF14AA" w14:textId="1E4F793C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C885FE" w14:textId="6B35CEE0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B566A5" w14:paraId="4D6BBFEB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7C90D8" w14:textId="77777777" w:rsidR="00B566A5" w:rsidRDefault="00B566A5" w:rsidP="00203CE7">
            <w:pPr>
              <w:pStyle w:val="Dates"/>
              <w:jc w:val="left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CD981D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4C551E" w14:textId="77777777" w:rsidR="00411852" w:rsidRPr="00406A2F" w:rsidRDefault="00411852" w:rsidP="00411852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After Care</w:t>
            </w:r>
          </w:p>
          <w:p w14:paraId="5F519515" w14:textId="098257A0" w:rsidR="005E7FE9" w:rsidRDefault="005E7FE9" w:rsidP="00411852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17C939" w14:textId="77777777" w:rsidR="00411852" w:rsidRPr="00406A2F" w:rsidRDefault="00411852" w:rsidP="00411852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After Care</w:t>
            </w:r>
          </w:p>
          <w:p w14:paraId="57D12CE8" w14:textId="5685928D" w:rsidR="005E7FE9" w:rsidRDefault="009F6FD8" w:rsidP="00411852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11-12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B497CD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304CF1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049F9A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</w:tr>
      <w:tr w:rsidR="00B566A5" w14:paraId="53D04228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AE86A5" w14:textId="7825A158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702D79" w14:textId="117E7590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8D6A61" w14:textId="16280786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36C29C" w14:textId="04BE847A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D4BD6D" w14:textId="39E95316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73E7E0" w14:textId="5D1C3165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9337CB" w14:textId="78F1CEE7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B566A5" w14:paraId="09135255" w14:textId="77777777" w:rsidTr="00F910B7">
        <w:tblPrEx>
          <w:tblLook w:val="04A0" w:firstRow="1" w:lastRow="0" w:firstColumn="1" w:lastColumn="0" w:noHBand="0" w:noVBand="1"/>
        </w:tblPrEx>
        <w:trPr>
          <w:trHeight w:hRule="exact" w:val="104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86E972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6B05B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9842F0" w14:textId="47ACB614" w:rsidR="00B566A5" w:rsidRPr="00406A2F" w:rsidRDefault="005E7FE9" w:rsidP="005E7FE9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Care 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345A80" w14:textId="77777777" w:rsidR="00B566A5" w:rsidRPr="00406A2F" w:rsidRDefault="009F6FD8" w:rsidP="009F6FD8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Care 11-12 pm</w:t>
            </w:r>
          </w:p>
          <w:p w14:paraId="09FCD784" w14:textId="77777777" w:rsidR="009F6FD8" w:rsidRPr="00406A2F" w:rsidRDefault="009F6FD8" w:rsidP="009F6FD8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 xml:space="preserve">Espanol </w:t>
            </w:r>
          </w:p>
          <w:p w14:paraId="75A2A244" w14:textId="77777777" w:rsidR="00E70A78" w:rsidRPr="00F910B7" w:rsidRDefault="00E96AA0" w:rsidP="009F6FD8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F910B7">
              <w:rPr>
                <w:rFonts w:asciiTheme="majorHAnsi" w:hAnsiTheme="majorHAnsi"/>
                <w:noProof/>
              </w:rPr>
              <w:t>No Class</w:t>
            </w:r>
          </w:p>
          <w:p w14:paraId="504CCDA6" w14:textId="1D3CBF43" w:rsidR="00F910B7" w:rsidRDefault="00F910B7" w:rsidP="009F6FD8">
            <w:pPr>
              <w:pStyle w:val="Dates"/>
              <w:jc w:val="left"/>
              <w:rPr>
                <w:noProof/>
              </w:rPr>
            </w:pPr>
            <w:r w:rsidRPr="00F910B7">
              <w:rPr>
                <w:rFonts w:asciiTheme="majorHAnsi" w:hAnsiTheme="majorHAnsi"/>
                <w:noProof/>
              </w:rPr>
              <w:t>(Spanish only)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7A38B1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DD9A8B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7EA1D6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</w:tr>
      <w:tr w:rsidR="00B566A5" w14:paraId="14CCF1F1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4A3436" w14:textId="2B1D967E" w:rsidR="00B566A5" w:rsidRDefault="00126E8F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C1D156" w14:textId="47CDA7C7" w:rsidR="00B566A5" w:rsidRDefault="00B566A5" w:rsidP="00B566A5">
            <w:pPr>
              <w:pStyle w:val="Dates"/>
              <w:rPr>
                <w:noProof/>
              </w:rPr>
            </w:pPr>
            <w:r w:rsidRPr="00890E3C">
              <w:t>1</w:t>
            </w:r>
            <w:r w:rsidR="00DA470D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88A24B" w14:textId="1FBD63EB" w:rsidR="00B566A5" w:rsidRDefault="00B566A5" w:rsidP="00B566A5">
            <w:pPr>
              <w:pStyle w:val="Dates"/>
              <w:rPr>
                <w:noProof/>
              </w:rPr>
            </w:pPr>
            <w:r w:rsidRPr="00890E3C">
              <w:t>1</w:t>
            </w:r>
            <w:r w:rsidR="00DA470D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C6C6BF" w14:textId="35E9B32C" w:rsidR="00B566A5" w:rsidRDefault="00B566A5" w:rsidP="00B566A5">
            <w:pPr>
              <w:pStyle w:val="Dates"/>
              <w:rPr>
                <w:noProof/>
              </w:rPr>
            </w:pPr>
            <w:r w:rsidRPr="00890E3C">
              <w:t>1</w:t>
            </w:r>
            <w:r w:rsidR="00DA470D">
              <w:t>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C393BB" w14:textId="3F6A7F88" w:rsidR="00B566A5" w:rsidRDefault="00B566A5" w:rsidP="00B566A5">
            <w:pPr>
              <w:pStyle w:val="Dates"/>
              <w:rPr>
                <w:noProof/>
              </w:rPr>
            </w:pPr>
            <w:r w:rsidRPr="00890E3C">
              <w:t>1</w:t>
            </w:r>
            <w:r w:rsidR="00DA470D"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076100" w14:textId="0959E23B" w:rsidR="00B566A5" w:rsidRDefault="00DA470D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20FE6A" w14:textId="0B6AE250" w:rsidR="00B566A5" w:rsidRDefault="00DA470D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21</w:t>
            </w:r>
          </w:p>
        </w:tc>
      </w:tr>
      <w:tr w:rsidR="00B566A5" w14:paraId="3D72806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6A5E54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B183B3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44A53E" w14:textId="77777777" w:rsidR="00B566A5" w:rsidRPr="00406A2F" w:rsidRDefault="00E70A78" w:rsidP="00E70A78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After Care</w:t>
            </w:r>
          </w:p>
          <w:p w14:paraId="311632EF" w14:textId="08D6BE1A" w:rsidR="00E70A78" w:rsidRDefault="00E70A78" w:rsidP="00E70A78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884A56" w14:textId="77777777" w:rsidR="00B566A5" w:rsidRPr="00406A2F" w:rsidRDefault="00E70A78" w:rsidP="00E70A78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After Care</w:t>
            </w:r>
          </w:p>
          <w:p w14:paraId="3BACCA8C" w14:textId="43C2907D" w:rsidR="00E70A78" w:rsidRDefault="00E70A78" w:rsidP="00E70A78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11-12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E340E3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3D311D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91E7B3" w14:textId="77777777" w:rsidR="00B566A5" w:rsidRDefault="00B566A5" w:rsidP="00B566A5">
            <w:pPr>
              <w:pStyle w:val="Dates"/>
              <w:rPr>
                <w:noProof/>
              </w:rPr>
            </w:pPr>
          </w:p>
        </w:tc>
      </w:tr>
      <w:tr w:rsidR="00B566A5" w14:paraId="2E7C579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B539CC" w14:textId="74FE846B" w:rsidR="00B566A5" w:rsidRDefault="00167745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773866" w14:textId="01488255" w:rsidR="00B566A5" w:rsidRDefault="00167745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BB9379" w14:textId="7B098226" w:rsidR="00B566A5" w:rsidRDefault="00167745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154A86" w14:textId="45E2F4F3" w:rsidR="00B566A5" w:rsidRDefault="00167745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D8A7AE" w14:textId="0468B779" w:rsidR="00B566A5" w:rsidRDefault="00167745" w:rsidP="00B566A5">
            <w:pPr>
              <w:pStyle w:val="Dates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A5B67A" w14:textId="554D5A7F" w:rsidR="00B566A5" w:rsidRDefault="00B566A5" w:rsidP="00B566A5">
            <w:pPr>
              <w:pStyle w:val="Dates"/>
              <w:rPr>
                <w:noProof/>
              </w:rPr>
            </w:pPr>
            <w:r w:rsidRPr="00890E3C">
              <w:t>2</w:t>
            </w:r>
            <w:r w:rsidR="00167745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5607F6" w14:textId="7043027C" w:rsidR="00B566A5" w:rsidRDefault="00B566A5" w:rsidP="00B566A5">
            <w:pPr>
              <w:pStyle w:val="Dates"/>
              <w:rPr>
                <w:noProof/>
              </w:rPr>
            </w:pPr>
            <w:r w:rsidRPr="00890E3C">
              <w:t>2</w:t>
            </w:r>
            <w:r w:rsidR="00167745">
              <w:t>8</w:t>
            </w:r>
          </w:p>
        </w:tc>
      </w:tr>
      <w:tr w:rsidR="003E54C1" w14:paraId="21B279F4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37F811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348C53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F83894" w14:textId="4C585A14" w:rsidR="003E54C1" w:rsidRPr="00406A2F" w:rsidRDefault="003E54C1" w:rsidP="003E54C1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Care 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999539" w14:textId="77777777" w:rsidR="003E54C1" w:rsidRPr="00406A2F" w:rsidRDefault="003E54C1" w:rsidP="003E54C1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Care 11-12 pm</w:t>
            </w:r>
          </w:p>
          <w:p w14:paraId="52FE7FED" w14:textId="77777777" w:rsidR="003E54C1" w:rsidRPr="00406A2F" w:rsidRDefault="003E54C1" w:rsidP="003E54C1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 xml:space="preserve">Espanol </w:t>
            </w:r>
          </w:p>
          <w:p w14:paraId="4C9F32DF" w14:textId="087E873C" w:rsidR="003E54C1" w:rsidRDefault="003E54C1" w:rsidP="003E54C1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12:30-1:30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6F7C31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FC1BD9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C52894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</w:tr>
      <w:tr w:rsidR="003E54C1" w14:paraId="79857154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FD445B" w14:textId="3E7F761F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34322C" w14:textId="3EB6E8C8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759707" w14:textId="34CF5F86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2FC79A" w14:textId="4920BB58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093389" w14:textId="6A3794B0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0B11BF" w14:textId="2981B685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B49359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</w:tr>
      <w:tr w:rsidR="003E54C1" w14:paraId="60BB6758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59A5F8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40D7B5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A038EF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B4FE2C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878D31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4054E9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064CC1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</w:tr>
      <w:tr w:rsidR="003E54C1" w14:paraId="2F0D93F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789601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1F6194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EF53F7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750577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5FA528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4FE458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F7E4B3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</w:tr>
      <w:tr w:rsidR="003E54C1" w14:paraId="4C41706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F29558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581B4D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1C13A4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2A5D08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3FEFAB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DA6563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7060E2" w14:textId="77777777" w:rsidR="003E54C1" w:rsidRDefault="003E54C1" w:rsidP="003E54C1">
            <w:pPr>
              <w:pStyle w:val="Dates"/>
              <w:rPr>
                <w:noProof/>
              </w:rPr>
            </w:pPr>
          </w:p>
        </w:tc>
      </w:tr>
    </w:tbl>
    <w:p w14:paraId="05810E83" w14:textId="58F51BA0" w:rsidR="001A74D2" w:rsidRPr="009F619E" w:rsidRDefault="00F231AA" w:rsidP="00281300">
      <w:pPr>
        <w:pStyle w:val="Quote"/>
        <w:jc w:val="left"/>
        <w:rPr>
          <w:rFonts w:asciiTheme="majorHAnsi" w:hAnsiTheme="majorHAnsi"/>
        </w:rPr>
      </w:pPr>
      <w:r w:rsidRPr="009F619E">
        <w:rPr>
          <w:rFonts w:asciiTheme="majorHAnsi" w:hAnsiTheme="majorHAnsi"/>
        </w:rPr>
        <w:t>*Calendar may be subject to change.</w:t>
      </w:r>
    </w:p>
    <w:p w14:paraId="43165FD4" w14:textId="77777777" w:rsidR="001A74D2" w:rsidRDefault="001A74D2">
      <w:pPr>
        <w:pStyle w:val="Quote"/>
        <w:sectPr w:rsidR="001A74D2" w:rsidSect="00E85518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1560"/>
        <w:gridCol w:w="60"/>
        <w:gridCol w:w="1530"/>
        <w:gridCol w:w="1440"/>
        <w:gridCol w:w="926"/>
        <w:gridCol w:w="604"/>
        <w:gridCol w:w="956"/>
        <w:gridCol w:w="664"/>
        <w:gridCol w:w="1500"/>
        <w:gridCol w:w="30"/>
        <w:gridCol w:w="1530"/>
      </w:tblGrid>
      <w:tr w:rsidR="00137D21" w14:paraId="28E71EA0" w14:textId="77777777" w:rsidTr="00F64F7E">
        <w:tc>
          <w:tcPr>
            <w:tcW w:w="10800" w:type="dxa"/>
            <w:gridSpan w:val="11"/>
            <w:shd w:val="clear" w:color="auto" w:fill="495E00" w:themeFill="accent1" w:themeFillShade="80"/>
          </w:tcPr>
          <w:p w14:paraId="4C67103F" w14:textId="700EECE2" w:rsidR="00137D21" w:rsidRPr="00F14D20" w:rsidRDefault="00137D21" w:rsidP="00F64F7E">
            <w:pPr>
              <w:pStyle w:val="Month"/>
              <w:rPr>
                <w:sz w:val="72"/>
                <w:szCs w:val="72"/>
              </w:rPr>
            </w:pPr>
            <w:r w:rsidRPr="00F14D20">
              <w:rPr>
                <w:sz w:val="72"/>
                <w:szCs w:val="72"/>
              </w:rPr>
              <w:lastRenderedPageBreak/>
              <w:t>March</w:t>
            </w:r>
            <w:r w:rsidR="0021685B">
              <w:rPr>
                <w:sz w:val="72"/>
                <w:szCs w:val="72"/>
              </w:rPr>
              <w:t>/</w:t>
            </w:r>
            <w:proofErr w:type="spellStart"/>
            <w:r w:rsidR="005A6DED">
              <w:rPr>
                <w:sz w:val="72"/>
                <w:szCs w:val="72"/>
              </w:rPr>
              <w:t>marzo</w:t>
            </w:r>
            <w:proofErr w:type="spellEnd"/>
          </w:p>
        </w:tc>
      </w:tr>
      <w:tr w:rsidR="00137D21" w14:paraId="0B175D3B" w14:textId="77777777" w:rsidTr="00F64F7E">
        <w:tc>
          <w:tcPr>
            <w:tcW w:w="10800" w:type="dxa"/>
            <w:gridSpan w:val="11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458E9C84" w14:textId="4EF9CE1D" w:rsidR="00137D21" w:rsidRDefault="00DA398C" w:rsidP="00F64F7E">
            <w:pPr>
              <w:pStyle w:val="Year"/>
            </w:pPr>
            <w:r>
              <w:t>202</w:t>
            </w:r>
            <w:r w:rsidR="008E5A61">
              <w:t>6</w:t>
            </w:r>
          </w:p>
        </w:tc>
      </w:tr>
      <w:tr w:rsidR="00137D21" w14:paraId="7DADB5BC" w14:textId="77777777" w:rsidTr="0090268C">
        <w:tc>
          <w:tcPr>
            <w:tcW w:w="10800" w:type="dxa"/>
            <w:gridSpan w:val="11"/>
            <w:tcBorders>
              <w:top w:val="single" w:sz="12" w:space="0" w:color="FFFFFF" w:themeColor="background1"/>
            </w:tcBorders>
            <w:shd w:val="clear" w:color="auto" w:fill="595959" w:themeFill="text1" w:themeFillTint="A6"/>
          </w:tcPr>
          <w:p w14:paraId="1A605BC8" w14:textId="6B7F0D0E" w:rsidR="00137D21" w:rsidRDefault="00F14D20" w:rsidP="00F64F7E">
            <w:pPr>
              <w:pStyle w:val="Subtitle"/>
            </w:pPr>
            <w:r w:rsidRPr="00B03D6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424CF72" wp14:editId="133705EF">
                  <wp:extent cx="2232817" cy="489857"/>
                  <wp:effectExtent l="0" t="0" r="0" b="5715"/>
                  <wp:docPr id="2381738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348" cy="526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460504AB" w14:textId="77777777" w:rsidTr="00F14D2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560" w:type="dxa"/>
          </w:tcPr>
          <w:p w14:paraId="0C21E257" w14:textId="77777777" w:rsidR="00137D21" w:rsidRPr="0078527C" w:rsidRDefault="00137D21" w:rsidP="00F64F7E"/>
        </w:tc>
        <w:tc>
          <w:tcPr>
            <w:tcW w:w="5516" w:type="dxa"/>
            <w:gridSpan w:val="6"/>
          </w:tcPr>
          <w:p w14:paraId="0AF4CC98" w14:textId="77777777" w:rsidR="00137D21" w:rsidRPr="0078527C" w:rsidRDefault="00137D21" w:rsidP="00F64F7E"/>
        </w:tc>
        <w:tc>
          <w:tcPr>
            <w:tcW w:w="3724" w:type="dxa"/>
            <w:gridSpan w:val="4"/>
            <w:vAlign w:val="center"/>
          </w:tcPr>
          <w:p w14:paraId="6C59A467" w14:textId="7CB91B5E" w:rsidR="00137D21" w:rsidRDefault="00137D21" w:rsidP="00F64F7E">
            <w:pPr>
              <w:jc w:val="center"/>
            </w:pPr>
          </w:p>
        </w:tc>
      </w:tr>
      <w:tr w:rsidR="00F14D20" w14:paraId="2FF39344" w14:textId="77777777" w:rsidTr="00F14D20">
        <w:tblPrEx>
          <w:tblLook w:val="04A0" w:firstRow="1" w:lastRow="0" w:firstColumn="1" w:lastColumn="0" w:noHBand="0" w:noVBand="1"/>
        </w:tblPrEx>
        <w:trPr>
          <w:gridAfter w:val="2"/>
          <w:wAfter w:w="1560" w:type="dxa"/>
          <w:trHeight w:val="3285"/>
        </w:trPr>
        <w:tc>
          <w:tcPr>
            <w:tcW w:w="5516" w:type="dxa"/>
            <w:gridSpan w:val="5"/>
            <w:tcBorders>
              <w:bottom w:val="single" w:sz="6" w:space="0" w:color="BFBFBF" w:themeColor="background1" w:themeShade="BF"/>
            </w:tcBorders>
          </w:tcPr>
          <w:p w14:paraId="4A9158EB" w14:textId="77777777" w:rsidR="00F14D20" w:rsidRPr="00A667A0" w:rsidRDefault="00F14D20" w:rsidP="00F14D20">
            <w:pPr>
              <w:rPr>
                <w:sz w:val="24"/>
                <w:szCs w:val="24"/>
              </w:rPr>
            </w:pPr>
            <w:r w:rsidRPr="00A667A0">
              <w:rPr>
                <w:sz w:val="24"/>
                <w:szCs w:val="24"/>
              </w:rPr>
              <w:t>CARE CLASSES AT THE PREGNANCY HELPLINE</w:t>
            </w:r>
          </w:p>
          <w:p w14:paraId="450D04A4" w14:textId="77777777" w:rsidR="00F14D20" w:rsidRDefault="00F14D20" w:rsidP="00F14D20">
            <w:r>
              <w:t>FOR MORE INFORMATION ABOUT OUR CLASSES, PLEASE CALL OR TEXT (608)755-9739</w:t>
            </w:r>
          </w:p>
          <w:p w14:paraId="1F77D62E" w14:textId="77777777" w:rsidR="00F14D20" w:rsidRDefault="00F14D20" w:rsidP="00F14D20">
            <w:r>
              <w:t>PARA MAS INFORMATION PONGASE EN CONTACTO CON NOSOTROS EN (608)755-9739</w:t>
            </w:r>
          </w:p>
          <w:p w14:paraId="53606AF1" w14:textId="77777777" w:rsidR="00F14D20" w:rsidRDefault="00F14D20" w:rsidP="00F14D20"/>
          <w:p w14:paraId="2B9A5270" w14:textId="34F37D49" w:rsidR="00F14D20" w:rsidRPr="0078527C" w:rsidRDefault="00F14D20" w:rsidP="00F14D20">
            <w:r>
              <w:t>21 S. JACKSON ST. JANESVILLE, WI  53548</w:t>
            </w:r>
          </w:p>
        </w:tc>
        <w:tc>
          <w:tcPr>
            <w:tcW w:w="3724" w:type="dxa"/>
            <w:gridSpan w:val="4"/>
            <w:tcBorders>
              <w:bottom w:val="single" w:sz="6" w:space="0" w:color="BFBFBF" w:themeColor="background1" w:themeShade="BF"/>
            </w:tcBorders>
            <w:vAlign w:val="center"/>
          </w:tcPr>
          <w:p w14:paraId="5A5953E0" w14:textId="77777777" w:rsidR="00F14D20" w:rsidRDefault="00F14D20" w:rsidP="00F14D20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CA61F4" w14:paraId="6567A134" w14:textId="77777777" w:rsidTr="00CA61F4">
        <w:tblPrEx>
          <w:tblLook w:val="04A0" w:firstRow="1" w:lastRow="0" w:firstColumn="1" w:lastColumn="0" w:noHBand="0" w:noVBand="1"/>
        </w:tblPrEx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E6557D8" w14:textId="77777777" w:rsidR="00F14D20" w:rsidRDefault="00000000" w:rsidP="00F14D20">
            <w:pPr>
              <w:pStyle w:val="Days"/>
            </w:pPr>
            <w:sdt>
              <w:sdtPr>
                <w:id w:val="1989196628"/>
                <w:placeholder>
                  <w:docPart w:val="4FF7C6984B854721BC73919FAB0A1789"/>
                </w:placeholder>
                <w:temporary/>
                <w:showingPlcHdr/>
                <w15:appearance w15:val="hidden"/>
              </w:sdtPr>
              <w:sdtContent>
                <w:r w:rsidR="00F14D20">
                  <w:t>Sunday</w:t>
                </w:r>
              </w:sdtContent>
            </w:sdt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0E7BF88" w14:textId="77777777" w:rsidR="00F14D20" w:rsidRDefault="00000000" w:rsidP="00F14D20">
            <w:pPr>
              <w:pStyle w:val="Days"/>
            </w:pPr>
            <w:sdt>
              <w:sdtPr>
                <w:id w:val="-511295142"/>
                <w:placeholder>
                  <w:docPart w:val="F858C1F8BD9E4F85A8DDD14DD333EC4C"/>
                </w:placeholder>
                <w:temporary/>
                <w:showingPlcHdr/>
                <w15:appearance w15:val="hidden"/>
              </w:sdtPr>
              <w:sdtContent>
                <w:r w:rsidR="00F14D20">
                  <w:t>Monday</w:t>
                </w:r>
              </w:sdtContent>
            </w:sdt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5AB7183" w14:textId="77777777" w:rsidR="00F14D20" w:rsidRDefault="00000000" w:rsidP="00F14D20">
            <w:pPr>
              <w:pStyle w:val="Days"/>
            </w:pPr>
            <w:sdt>
              <w:sdtPr>
                <w:id w:val="2031840394"/>
                <w:placeholder>
                  <w:docPart w:val="55B1287D1C2D460A8CC82449D93F896E"/>
                </w:placeholder>
                <w:temporary/>
                <w:showingPlcHdr/>
                <w15:appearance w15:val="hidden"/>
              </w:sdtPr>
              <w:sdtContent>
                <w:r w:rsidR="00F14D20">
                  <w:t>Tuesday</w:t>
                </w:r>
              </w:sdtContent>
            </w:sdt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D2E95C5" w14:textId="77777777" w:rsidR="00F14D20" w:rsidRDefault="00000000" w:rsidP="00F14D20">
            <w:pPr>
              <w:pStyle w:val="Days"/>
            </w:pPr>
            <w:sdt>
              <w:sdtPr>
                <w:id w:val="1449742540"/>
                <w:placeholder>
                  <w:docPart w:val="F232855FF41E407B8F692BA51FDBFF5A"/>
                </w:placeholder>
                <w:temporary/>
                <w:showingPlcHdr/>
                <w15:appearance w15:val="hidden"/>
              </w:sdtPr>
              <w:sdtContent>
                <w:r w:rsidR="00F14D20">
                  <w:t>Wednesday</w:t>
                </w:r>
              </w:sdtContent>
            </w:sdt>
          </w:p>
        </w:tc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F346A13" w14:textId="77777777" w:rsidR="00F14D20" w:rsidRDefault="00000000" w:rsidP="00F14D20">
            <w:pPr>
              <w:pStyle w:val="Days"/>
            </w:pPr>
            <w:sdt>
              <w:sdtPr>
                <w:id w:val="-389425388"/>
                <w:placeholder>
                  <w:docPart w:val="F0E3EDBC1D2F4CDABAEA310BF7E2C0B8"/>
                </w:placeholder>
                <w:temporary/>
                <w:showingPlcHdr/>
                <w15:appearance w15:val="hidden"/>
              </w:sdtPr>
              <w:sdtContent>
                <w:r w:rsidR="00F14D20">
                  <w:t>Thursday</w:t>
                </w:r>
              </w:sdtContent>
            </w:sdt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8D64DFE" w14:textId="77777777" w:rsidR="00F14D20" w:rsidRDefault="00000000" w:rsidP="00F14D20">
            <w:pPr>
              <w:pStyle w:val="Days"/>
            </w:pPr>
            <w:sdt>
              <w:sdtPr>
                <w:id w:val="2133508668"/>
                <w:placeholder>
                  <w:docPart w:val="792BAF52205F4C7DB3D940B61656776F"/>
                </w:placeholder>
                <w:temporary/>
                <w:showingPlcHdr/>
                <w15:appearance w15:val="hidden"/>
              </w:sdtPr>
              <w:sdtContent>
                <w:r w:rsidR="00F14D20">
                  <w:t>Friday</w:t>
                </w:r>
              </w:sdtContent>
            </w:sdt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07AE31C" w14:textId="77777777" w:rsidR="00F14D20" w:rsidRDefault="00000000" w:rsidP="00F14D20">
            <w:pPr>
              <w:pStyle w:val="Days"/>
            </w:pPr>
            <w:sdt>
              <w:sdtPr>
                <w:id w:val="-438991813"/>
                <w:placeholder>
                  <w:docPart w:val="9CBB7361B8384932839EC24ED94C7C5A"/>
                </w:placeholder>
                <w:temporary/>
                <w:showingPlcHdr/>
                <w15:appearance w15:val="hidden"/>
              </w:sdtPr>
              <w:sdtContent>
                <w:r w:rsidR="00F14D20">
                  <w:t>Saturday</w:t>
                </w:r>
              </w:sdtContent>
            </w:sdt>
          </w:p>
        </w:tc>
      </w:tr>
      <w:tr w:rsidR="00CA61F4" w14:paraId="02C6DCD9" w14:textId="77777777" w:rsidTr="00CA61F4">
        <w:tblPrEx>
          <w:tblLook w:val="04A0" w:firstRow="1" w:lastRow="0" w:firstColumn="1" w:lastColumn="0" w:noHBand="0" w:noVBand="1"/>
        </w:tblPrEx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A047A4" w14:textId="6082C8CA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E9532B" w14:textId="2B90A997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440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286461" w14:textId="67C6D8CD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9F82DB" w14:textId="52780D3C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6BC615" w14:textId="62A08BB0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9AD02B" w14:textId="441BD76C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30F8D5" w14:textId="34FBB967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CA61F4" w14:paraId="010CE3EF" w14:textId="77777777" w:rsidTr="00CA61F4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131FAA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B28464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44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48408D" w14:textId="77777777" w:rsidR="00F14D20" w:rsidRPr="00406A2F" w:rsidRDefault="001D5537" w:rsidP="007423D9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After Care</w:t>
            </w:r>
          </w:p>
          <w:p w14:paraId="258DD3AF" w14:textId="236E8365" w:rsidR="001D5537" w:rsidRDefault="001D5537" w:rsidP="007423D9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59E5F1" w14:textId="77777777" w:rsidR="00F14D20" w:rsidRPr="00406A2F" w:rsidRDefault="001D5537" w:rsidP="00F14D20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After Care</w:t>
            </w:r>
          </w:p>
          <w:p w14:paraId="4CFEB4DE" w14:textId="7039235C" w:rsidR="001D5537" w:rsidRDefault="001D5537" w:rsidP="00F14D20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11-12 pm</w:t>
            </w:r>
          </w:p>
        </w:tc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6D8FBF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309032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1880AB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</w:tr>
      <w:tr w:rsidR="00CA61F4" w14:paraId="6F7199E6" w14:textId="77777777" w:rsidTr="00CA61F4">
        <w:tblPrEx>
          <w:tblLook w:val="04A0" w:firstRow="1" w:lastRow="0" w:firstColumn="1" w:lastColumn="0" w:noHBand="0" w:noVBand="1"/>
        </w:tblPrEx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910A10" w14:textId="1DAC0FD3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3BE82A" w14:textId="16CC6343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46709E" w14:textId="7A7DE498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5B43AE" w14:textId="17F5DA81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401B5E" w14:textId="780F62FD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12</w:t>
            </w:r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669E9E" w14:textId="2AD45BAB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DFF974" w14:textId="3611A74F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CA61F4" w14:paraId="35026D09" w14:textId="77777777" w:rsidTr="00CA61F4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2A06AF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4F6AC7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44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C009DF" w14:textId="2DD569E2" w:rsidR="00F14D20" w:rsidRPr="00406A2F" w:rsidRDefault="001D5537" w:rsidP="001D5537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 xml:space="preserve">Care </w:t>
            </w:r>
            <w:r w:rsidR="0012517B" w:rsidRPr="00406A2F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DAFB38" w14:textId="77777777" w:rsidR="00F14D20" w:rsidRPr="00406A2F" w:rsidRDefault="0012517B" w:rsidP="0012517B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Care 11-12 pm</w:t>
            </w:r>
          </w:p>
          <w:p w14:paraId="04D944A9" w14:textId="77777777" w:rsidR="0012517B" w:rsidRPr="00406A2F" w:rsidRDefault="0012517B" w:rsidP="0012517B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Espanol</w:t>
            </w:r>
          </w:p>
          <w:p w14:paraId="62475E9E" w14:textId="3D3D2A96" w:rsidR="0012517B" w:rsidRDefault="0012517B" w:rsidP="0012517B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12:30-1:30 pm</w:t>
            </w:r>
          </w:p>
        </w:tc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05AC7D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B71B96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AA4414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</w:tr>
      <w:tr w:rsidR="00CA61F4" w14:paraId="07136937" w14:textId="77777777" w:rsidTr="00CA61F4">
        <w:tblPrEx>
          <w:tblLook w:val="04A0" w:firstRow="1" w:lastRow="0" w:firstColumn="1" w:lastColumn="0" w:noHBand="0" w:noVBand="1"/>
        </w:tblPrEx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1DCDD5" w14:textId="2C3549A7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6E3CDE" w14:textId="182EFCCF" w:rsidR="00F14D20" w:rsidRDefault="00F14D20" w:rsidP="00F14D20">
            <w:pPr>
              <w:pStyle w:val="Dates"/>
              <w:rPr>
                <w:noProof/>
              </w:rPr>
            </w:pPr>
            <w:r w:rsidRPr="00147D1C">
              <w:t>1</w:t>
            </w:r>
            <w:r>
              <w:t>6</w:t>
            </w:r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21FE57" w14:textId="2C16E6AE" w:rsidR="00F14D20" w:rsidRDefault="00F14D20" w:rsidP="00F14D20">
            <w:pPr>
              <w:pStyle w:val="Dates"/>
              <w:rPr>
                <w:noProof/>
              </w:rPr>
            </w:pPr>
            <w:r w:rsidRPr="00147D1C">
              <w:t>1</w:t>
            </w:r>
            <w:r>
              <w:t>7</w:t>
            </w:r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274CD0" w14:textId="5CB3EFB7" w:rsidR="00F14D20" w:rsidRDefault="00F14D20" w:rsidP="00F14D20">
            <w:pPr>
              <w:pStyle w:val="Dates"/>
              <w:rPr>
                <w:noProof/>
              </w:rPr>
            </w:pPr>
            <w:r w:rsidRPr="00147D1C">
              <w:t>1</w:t>
            </w:r>
            <w:r>
              <w:t>8</w:t>
            </w:r>
          </w:p>
        </w:tc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BA8F1F" w14:textId="67CC2E72" w:rsidR="00F14D20" w:rsidRDefault="00F14D20" w:rsidP="00F14D20">
            <w:pPr>
              <w:pStyle w:val="Dates"/>
              <w:rPr>
                <w:noProof/>
              </w:rPr>
            </w:pPr>
            <w:r w:rsidRPr="00147D1C">
              <w:t>1</w:t>
            </w:r>
            <w:r>
              <w:t>9</w:t>
            </w:r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115DA4" w14:textId="0222AA98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42646C" w14:textId="452B1353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21</w:t>
            </w:r>
          </w:p>
        </w:tc>
      </w:tr>
      <w:tr w:rsidR="00CA61F4" w14:paraId="4B24C0C5" w14:textId="77777777" w:rsidTr="00CA61F4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B81EA0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7BAA14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44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708E12" w14:textId="77777777" w:rsidR="00F14D20" w:rsidRPr="00406A2F" w:rsidRDefault="00506AAC" w:rsidP="0012517B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After Care</w:t>
            </w:r>
          </w:p>
          <w:p w14:paraId="4B38A5D2" w14:textId="1E76B10C" w:rsidR="00506AAC" w:rsidRDefault="00506AAC" w:rsidP="0012517B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5EC8D4" w14:textId="77777777" w:rsidR="00F14D20" w:rsidRPr="00406A2F" w:rsidRDefault="00506AAC" w:rsidP="00506AAC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After Care</w:t>
            </w:r>
          </w:p>
          <w:p w14:paraId="573E39FC" w14:textId="55E8E038" w:rsidR="00506AAC" w:rsidRDefault="00506AAC" w:rsidP="00506AAC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11-12 pm</w:t>
            </w:r>
          </w:p>
        </w:tc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436A71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57281F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AB1A81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</w:tr>
      <w:tr w:rsidR="00CA61F4" w14:paraId="489F9405" w14:textId="77777777" w:rsidTr="00CA61F4">
        <w:tblPrEx>
          <w:tblLook w:val="04A0" w:firstRow="1" w:lastRow="0" w:firstColumn="1" w:lastColumn="0" w:noHBand="0" w:noVBand="1"/>
        </w:tblPrEx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C0433C9" w14:textId="251A1035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438747" w14:textId="37E0110B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A97FCA" w14:textId="41B50946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984FC9" w14:textId="2BC0D62F" w:rsidR="00F14D20" w:rsidRDefault="00F14D20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399EF8" w14:textId="4637CD3C" w:rsidR="00F14D20" w:rsidRDefault="00F14D20" w:rsidP="00F14D20">
            <w:pPr>
              <w:pStyle w:val="Dates"/>
              <w:rPr>
                <w:noProof/>
              </w:rPr>
            </w:pPr>
            <w:r w:rsidRPr="00147D1C">
              <w:t>2</w:t>
            </w:r>
            <w:r>
              <w:t>6</w:t>
            </w:r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947ED7" w14:textId="75A62037" w:rsidR="00F14D20" w:rsidRDefault="00F14D20" w:rsidP="00F14D20">
            <w:pPr>
              <w:pStyle w:val="Dates"/>
              <w:rPr>
                <w:noProof/>
              </w:rPr>
            </w:pPr>
            <w:r w:rsidRPr="00147D1C">
              <w:t>2</w:t>
            </w:r>
            <w:r>
              <w:t>7</w:t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D2C369" w14:textId="7A822BAF" w:rsidR="00F14D20" w:rsidRDefault="00F14D20" w:rsidP="00F14D20">
            <w:pPr>
              <w:pStyle w:val="Dates"/>
              <w:rPr>
                <w:noProof/>
              </w:rPr>
            </w:pPr>
            <w:r w:rsidRPr="00147D1C">
              <w:t>2</w:t>
            </w:r>
            <w:r>
              <w:t>8</w:t>
            </w:r>
          </w:p>
        </w:tc>
      </w:tr>
      <w:tr w:rsidR="00CA61F4" w14:paraId="1AEE9B94" w14:textId="77777777" w:rsidTr="00CA61F4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FE6DD7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C8ABC5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44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72762A" w14:textId="31A2B526" w:rsidR="00F14D20" w:rsidRPr="00406A2F" w:rsidRDefault="00506AAC" w:rsidP="00506AAC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Care 6-7 pm</w:t>
            </w: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25AA24" w14:textId="77777777" w:rsidR="00F14D20" w:rsidRPr="00406A2F" w:rsidRDefault="00506AAC" w:rsidP="00506AAC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Care 11-12 pm</w:t>
            </w:r>
          </w:p>
          <w:p w14:paraId="3D851B18" w14:textId="77777777" w:rsidR="0082738F" w:rsidRPr="00406A2F" w:rsidRDefault="0082738F" w:rsidP="00506AAC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Espanol</w:t>
            </w:r>
          </w:p>
          <w:p w14:paraId="4A2BFBAE" w14:textId="175B17E5" w:rsidR="0082738F" w:rsidRDefault="0082738F" w:rsidP="00506AAC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12:30-1:30 pm</w:t>
            </w:r>
          </w:p>
        </w:tc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63148F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187D54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8CCF04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</w:tr>
      <w:tr w:rsidR="00CA61F4" w14:paraId="039F4482" w14:textId="77777777" w:rsidTr="00CA61F4">
        <w:tblPrEx>
          <w:tblLook w:val="04A0" w:firstRow="1" w:lastRow="0" w:firstColumn="1" w:lastColumn="0" w:noHBand="0" w:noVBand="1"/>
        </w:tblPrEx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D34F69" w14:textId="32477F64" w:rsidR="00F14D20" w:rsidRDefault="00DE5522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9A5666" w14:textId="18474A67" w:rsidR="00F14D20" w:rsidRDefault="00DE5522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F14613" w14:textId="093C94CC" w:rsidR="00F14D20" w:rsidRDefault="00DE5522" w:rsidP="00F14D20">
            <w:pPr>
              <w:pStyle w:val="Dates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19F129" w14:textId="2744F2A9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459CD2" w14:textId="693DCF32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9DDF7C" w14:textId="2DB59630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935E8D" w14:textId="469D6520" w:rsidR="00F14D20" w:rsidRDefault="00F14D20" w:rsidP="00F14D20">
            <w:pPr>
              <w:pStyle w:val="Dates"/>
              <w:rPr>
                <w:noProof/>
              </w:rPr>
            </w:pPr>
          </w:p>
        </w:tc>
      </w:tr>
      <w:tr w:rsidR="00CA61F4" w14:paraId="6B38A5DC" w14:textId="77777777" w:rsidTr="00CA61F4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13D751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37F8B8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44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4D90D2" w14:textId="3039E72E" w:rsidR="00F14D20" w:rsidRPr="00406A2F" w:rsidRDefault="00DE5522" w:rsidP="0082738F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No class</w:t>
            </w: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B9AA4D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C6EF90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E14BDE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28545A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</w:tr>
      <w:tr w:rsidR="00CA61F4" w14:paraId="4230C3C6" w14:textId="77777777" w:rsidTr="00CA61F4">
        <w:tblPrEx>
          <w:tblLook w:val="04A0" w:firstRow="1" w:lastRow="0" w:firstColumn="1" w:lastColumn="0" w:noHBand="0" w:noVBand="1"/>
        </w:tblPrEx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3FC65B" w14:textId="0FA0BF9A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A97E61" w14:textId="3D3ABC3D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6229AD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E5B4E7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59E0B4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0E2A9E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859EFB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</w:tr>
      <w:tr w:rsidR="00CA61F4" w14:paraId="480E5367" w14:textId="77777777" w:rsidTr="00CA61F4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D34C6F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C281F6F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44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4AA862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2AA73F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5EE816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FA89C7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  <w:tc>
          <w:tcPr>
            <w:tcW w:w="1530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58485D1" w14:textId="77777777" w:rsidR="00F14D20" w:rsidRDefault="00F14D20" w:rsidP="00F14D20">
            <w:pPr>
              <w:pStyle w:val="Dates"/>
              <w:rPr>
                <w:noProof/>
              </w:rPr>
            </w:pPr>
          </w:p>
        </w:tc>
      </w:tr>
    </w:tbl>
    <w:p w14:paraId="68A28443" w14:textId="7A7538AD" w:rsidR="001A74D2" w:rsidRDefault="00F231AA" w:rsidP="00F231AA">
      <w:pPr>
        <w:pStyle w:val="Quote"/>
        <w:jc w:val="left"/>
      </w:pPr>
      <w:r>
        <w:t>*Calendar may be subject to change.</w:t>
      </w:r>
    </w:p>
    <w:p w14:paraId="3DB8E31E" w14:textId="77777777" w:rsidR="001A74D2" w:rsidRDefault="001A74D2">
      <w:pPr>
        <w:pStyle w:val="Quote"/>
        <w:sectPr w:rsidR="001A74D2" w:rsidSect="00E85518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580AA307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78EDDB80" w14:textId="1D3CFBE4" w:rsidR="00137D21" w:rsidRPr="002450D9" w:rsidRDefault="00137D21" w:rsidP="00F64F7E">
            <w:pPr>
              <w:pStyle w:val="Month"/>
              <w:rPr>
                <w:sz w:val="72"/>
                <w:szCs w:val="72"/>
              </w:rPr>
            </w:pPr>
            <w:r w:rsidRPr="002450D9">
              <w:rPr>
                <w:sz w:val="72"/>
                <w:szCs w:val="72"/>
              </w:rPr>
              <w:lastRenderedPageBreak/>
              <w:t>April</w:t>
            </w:r>
            <w:r w:rsidR="002450D9">
              <w:rPr>
                <w:sz w:val="72"/>
                <w:szCs w:val="72"/>
              </w:rPr>
              <w:t>/</w:t>
            </w:r>
            <w:proofErr w:type="spellStart"/>
            <w:r w:rsidR="005A6DED">
              <w:rPr>
                <w:sz w:val="72"/>
                <w:szCs w:val="72"/>
              </w:rPr>
              <w:t>abril</w:t>
            </w:r>
            <w:proofErr w:type="spellEnd"/>
          </w:p>
        </w:tc>
      </w:tr>
      <w:tr w:rsidR="00137D21" w14:paraId="17B50200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2B1D222E" w14:textId="30769289" w:rsidR="00137D21" w:rsidRDefault="00DA398C" w:rsidP="00F64F7E">
            <w:pPr>
              <w:pStyle w:val="Year"/>
            </w:pPr>
            <w:r>
              <w:t>202</w:t>
            </w:r>
            <w:r w:rsidR="002450D9">
              <w:t>6</w:t>
            </w:r>
          </w:p>
        </w:tc>
      </w:tr>
      <w:tr w:rsidR="00137D21" w14:paraId="0F8D6B7F" w14:textId="77777777" w:rsidTr="0090268C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595959" w:themeFill="text1" w:themeFillTint="A6"/>
          </w:tcPr>
          <w:p w14:paraId="161A71D3" w14:textId="270C4499" w:rsidR="00137D21" w:rsidRDefault="00926FB0" w:rsidP="00F64F7E">
            <w:pPr>
              <w:pStyle w:val="Subtitle"/>
            </w:pPr>
            <w:r w:rsidRPr="00B03D6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CB06FF6" wp14:editId="37C3E3B2">
                  <wp:extent cx="2232817" cy="489857"/>
                  <wp:effectExtent l="0" t="0" r="0" b="5715"/>
                  <wp:docPr id="15693123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348" cy="526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06500F87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3F619152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1D10DABF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2AA490B4" w14:textId="01F309E3" w:rsidR="00137D21" w:rsidRDefault="00137D21" w:rsidP="00F64F7E">
            <w:pPr>
              <w:jc w:val="center"/>
            </w:pPr>
          </w:p>
        </w:tc>
      </w:tr>
      <w:tr w:rsidR="00597026" w14:paraId="1B772A3C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4870621E" w14:textId="77777777" w:rsidR="00597026" w:rsidRPr="0078527C" w:rsidRDefault="00597026" w:rsidP="00597026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331C73AE" w14:textId="77777777" w:rsidR="00597026" w:rsidRPr="00A667A0" w:rsidRDefault="00597026" w:rsidP="00597026">
            <w:pPr>
              <w:rPr>
                <w:sz w:val="24"/>
                <w:szCs w:val="24"/>
              </w:rPr>
            </w:pPr>
            <w:r w:rsidRPr="00A667A0">
              <w:rPr>
                <w:sz w:val="24"/>
                <w:szCs w:val="24"/>
              </w:rPr>
              <w:t>CARE CLASSES AT THE PREGNANCY HELPLINE</w:t>
            </w:r>
          </w:p>
          <w:p w14:paraId="658EB2A0" w14:textId="77777777" w:rsidR="00597026" w:rsidRDefault="00597026" w:rsidP="00597026">
            <w:r>
              <w:t>FOR MORE INFORMATION ABOUT OUR CLASSES, PLEASE CALL OR TEXT (608)755-9739</w:t>
            </w:r>
          </w:p>
          <w:p w14:paraId="2E678ADA" w14:textId="77777777" w:rsidR="00597026" w:rsidRDefault="00597026" w:rsidP="00597026">
            <w:r>
              <w:t>PARA MAS INFORMATION PONGASE EN CONTACTO CON NOSOTROS EN (608)755-9739</w:t>
            </w:r>
          </w:p>
          <w:p w14:paraId="5546A828" w14:textId="77777777" w:rsidR="00597026" w:rsidRDefault="00597026" w:rsidP="00597026"/>
          <w:p w14:paraId="7B7E9E6C" w14:textId="12ADF401" w:rsidR="00597026" w:rsidRPr="0078527C" w:rsidRDefault="00597026" w:rsidP="00597026">
            <w:r>
              <w:t>21 S. JACKSON ST. JANESVILLE, WI  53548</w:t>
            </w:r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43908CD2" w14:textId="77777777" w:rsidR="00597026" w:rsidRDefault="00597026" w:rsidP="00597026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597026" w14:paraId="5884F1B1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9C0063" w14:textId="77777777" w:rsidR="00597026" w:rsidRDefault="00000000" w:rsidP="00597026">
            <w:pPr>
              <w:pStyle w:val="Days"/>
            </w:pPr>
            <w:sdt>
              <w:sdtPr>
                <w:id w:val="1286074141"/>
                <w:placeholder>
                  <w:docPart w:val="F6D5103D6CD54CC3BC05E4EF10B92EFA"/>
                </w:placeholder>
                <w:temporary/>
                <w:showingPlcHdr/>
                <w15:appearance w15:val="hidden"/>
              </w:sdtPr>
              <w:sdtContent>
                <w:r w:rsidR="00597026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CC79F79" w14:textId="77777777" w:rsidR="00597026" w:rsidRDefault="00000000" w:rsidP="00597026">
            <w:pPr>
              <w:pStyle w:val="Days"/>
            </w:pPr>
            <w:sdt>
              <w:sdtPr>
                <w:id w:val="-1500032454"/>
                <w:placeholder>
                  <w:docPart w:val="B23F07E1A0AA43EABCAC48E3B969E56C"/>
                </w:placeholder>
                <w:temporary/>
                <w:showingPlcHdr/>
                <w15:appearance w15:val="hidden"/>
              </w:sdtPr>
              <w:sdtContent>
                <w:r w:rsidR="00597026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13D9FB3" w14:textId="77777777" w:rsidR="00597026" w:rsidRDefault="00000000" w:rsidP="00597026">
            <w:pPr>
              <w:pStyle w:val="Days"/>
            </w:pPr>
            <w:sdt>
              <w:sdtPr>
                <w:id w:val="-730308853"/>
                <w:placeholder>
                  <w:docPart w:val="F2BFE3E7D2874F4E92805A9A75905984"/>
                </w:placeholder>
                <w:temporary/>
                <w:showingPlcHdr/>
                <w15:appearance w15:val="hidden"/>
              </w:sdtPr>
              <w:sdtContent>
                <w:r w:rsidR="00597026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4247F74" w14:textId="77777777" w:rsidR="00597026" w:rsidRDefault="00000000" w:rsidP="00597026">
            <w:pPr>
              <w:pStyle w:val="Days"/>
            </w:pPr>
            <w:sdt>
              <w:sdtPr>
                <w:id w:val="1931238389"/>
                <w:placeholder>
                  <w:docPart w:val="68FFF457746F45D7AE208CA2F6180E31"/>
                </w:placeholder>
                <w:temporary/>
                <w:showingPlcHdr/>
                <w15:appearance w15:val="hidden"/>
              </w:sdtPr>
              <w:sdtContent>
                <w:r w:rsidR="00597026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73A4E6B" w14:textId="77777777" w:rsidR="00597026" w:rsidRDefault="00000000" w:rsidP="00597026">
            <w:pPr>
              <w:pStyle w:val="Days"/>
            </w:pPr>
            <w:sdt>
              <w:sdtPr>
                <w:id w:val="379600000"/>
                <w:placeholder>
                  <w:docPart w:val="3B0E65F2C2A74332AE4CD07DE675B7C5"/>
                </w:placeholder>
                <w:temporary/>
                <w:showingPlcHdr/>
                <w15:appearance w15:val="hidden"/>
              </w:sdtPr>
              <w:sdtContent>
                <w:r w:rsidR="00597026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2DF516F" w14:textId="77777777" w:rsidR="00597026" w:rsidRDefault="00000000" w:rsidP="00597026">
            <w:pPr>
              <w:pStyle w:val="Days"/>
            </w:pPr>
            <w:sdt>
              <w:sdtPr>
                <w:id w:val="1491983701"/>
                <w:placeholder>
                  <w:docPart w:val="B429D94C4D8840AE85F577BEBA71D6CA"/>
                </w:placeholder>
                <w:temporary/>
                <w:showingPlcHdr/>
                <w15:appearance w15:val="hidden"/>
              </w:sdtPr>
              <w:sdtContent>
                <w:r w:rsidR="00597026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C44051C" w14:textId="77777777" w:rsidR="00597026" w:rsidRDefault="00000000" w:rsidP="00597026">
            <w:pPr>
              <w:pStyle w:val="Days"/>
            </w:pPr>
            <w:sdt>
              <w:sdtPr>
                <w:id w:val="2026594841"/>
                <w:placeholder>
                  <w:docPart w:val="46DD921B15AC47D98B9930C811C2BB01"/>
                </w:placeholder>
                <w:temporary/>
                <w:showingPlcHdr/>
                <w15:appearance w15:val="hidden"/>
              </w:sdtPr>
              <w:sdtContent>
                <w:r w:rsidR="00597026">
                  <w:t>Saturday</w:t>
                </w:r>
              </w:sdtContent>
            </w:sdt>
          </w:p>
        </w:tc>
      </w:tr>
      <w:tr w:rsidR="00597026" w14:paraId="7569A82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38EA24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7B54EC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75C6AA" w14:textId="2D25E793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5334EE" w14:textId="69CBCB55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22921C" w14:textId="789B24C5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4C1B8D" w14:textId="5D2615B2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C9F932" w14:textId="44EC2D53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597026" w14:paraId="6185493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6430A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ABBD9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95A0AC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41DD9E" w14:textId="79CBA896" w:rsidR="00597026" w:rsidRPr="00406A2F" w:rsidRDefault="00597026" w:rsidP="00597026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No class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ADFEF6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F05008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3B2848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3BBFFA47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56B4F2" w14:textId="69C79FDF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688C52" w14:textId="6D20FA8E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3DBE88C" w14:textId="18718539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753CFE" w14:textId="54602F19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B1B91B" w14:textId="13F951EB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174309" w14:textId="4699F49C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1</w:t>
            </w:r>
            <w:r>
              <w:t>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737E44" w14:textId="796BF5F8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1</w:t>
            </w:r>
            <w:r>
              <w:t>1</w:t>
            </w:r>
          </w:p>
        </w:tc>
      </w:tr>
      <w:tr w:rsidR="00597026" w14:paraId="3115313C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F14E22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4F4E1D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264223" w14:textId="77777777" w:rsidR="00597026" w:rsidRPr="00406A2F" w:rsidRDefault="00597026" w:rsidP="00597026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After Care</w:t>
            </w:r>
          </w:p>
          <w:p w14:paraId="6F746741" w14:textId="529A4D59" w:rsidR="00597026" w:rsidRDefault="00597026" w:rsidP="00597026">
            <w:pPr>
              <w:pStyle w:val="Dates"/>
              <w:jc w:val="left"/>
              <w:rPr>
                <w:noProof/>
              </w:rPr>
            </w:pPr>
            <w:r w:rsidRPr="00406A2F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F70622" w14:textId="77777777" w:rsidR="00597026" w:rsidRPr="00225335" w:rsidRDefault="00597026" w:rsidP="00597026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After Care</w:t>
            </w:r>
          </w:p>
          <w:p w14:paraId="5FAA15B5" w14:textId="426A31A9" w:rsidR="00597026" w:rsidRDefault="00597026" w:rsidP="00597026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11-12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0FAC94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5C6BDA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A26BFA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3B9506D5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0E955A" w14:textId="42405F38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1</w:t>
            </w:r>
            <w:r>
              <w:t>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846D44" w14:textId="05C98CF2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1</w:t>
            </w:r>
            <w:r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60C629" w14:textId="0E32BD98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1</w:t>
            </w:r>
            <w:r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9EE17E" w14:textId="5CA83141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1</w:t>
            </w:r>
            <w:r>
              <w:t>5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3D8D5F" w14:textId="481266A6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1</w:t>
            </w:r>
            <w:r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3652CE3" w14:textId="4A8F663D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1</w:t>
            </w:r>
            <w:r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B77BCDB" w14:textId="3938A6F3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1</w:t>
            </w:r>
            <w:r>
              <w:t>8</w:t>
            </w:r>
          </w:p>
        </w:tc>
      </w:tr>
      <w:tr w:rsidR="00597026" w14:paraId="59BF02D9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33FB2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8372F4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1EB441" w14:textId="0A702D66" w:rsidR="00597026" w:rsidRPr="00225335" w:rsidRDefault="00597026" w:rsidP="00597026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890017" w14:textId="77777777" w:rsidR="00597026" w:rsidRPr="00225335" w:rsidRDefault="00597026" w:rsidP="00597026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11-12 pm</w:t>
            </w:r>
          </w:p>
          <w:p w14:paraId="53F461B6" w14:textId="77777777" w:rsidR="00597026" w:rsidRPr="00225335" w:rsidRDefault="00597026" w:rsidP="00597026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 xml:space="preserve">Espanol </w:t>
            </w:r>
          </w:p>
          <w:p w14:paraId="3CF5F130" w14:textId="6601C2B1" w:rsidR="00597026" w:rsidRDefault="00597026" w:rsidP="00597026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12:30-1:30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329488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78F3EF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32D917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30AB48C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DD2137" w14:textId="3F7F488C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50016A" w14:textId="045ACF39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2</w:t>
            </w:r>
            <w:r>
              <w:t>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530F74" w14:textId="0213133F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2</w:t>
            </w:r>
            <w:r>
              <w:t>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84CE13" w14:textId="2033ACCE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2</w:t>
            </w:r>
            <w:r>
              <w:t>2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E28F30" w14:textId="35A53389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2</w:t>
            </w:r>
            <w:r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9BE793" w14:textId="0B518E01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2</w:t>
            </w:r>
            <w:r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0FC2A7" w14:textId="63BE07D3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2</w:t>
            </w:r>
            <w:r>
              <w:t>5</w:t>
            </w:r>
          </w:p>
        </w:tc>
      </w:tr>
      <w:tr w:rsidR="00597026" w14:paraId="33A40BFD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612BD8D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FE8EDC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7A43292" w14:textId="77777777" w:rsidR="00597026" w:rsidRPr="00225335" w:rsidRDefault="00597026" w:rsidP="00597026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After Care</w:t>
            </w:r>
          </w:p>
          <w:p w14:paraId="4BBB5015" w14:textId="6CD517AF" w:rsidR="00597026" w:rsidRDefault="00597026" w:rsidP="00597026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BAFBBA" w14:textId="77777777" w:rsidR="00597026" w:rsidRPr="00225335" w:rsidRDefault="00597026" w:rsidP="00597026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After Care</w:t>
            </w:r>
          </w:p>
          <w:p w14:paraId="6BFC1E60" w14:textId="20E22036" w:rsidR="00597026" w:rsidRDefault="00597026" w:rsidP="00597026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11-12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264688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6C9A6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6C812A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1B8CAB76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6CB9AF" w14:textId="6BD423A5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2</w:t>
            </w:r>
            <w:r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1C4112" w14:textId="746AB9F7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2</w:t>
            </w:r>
            <w:r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F928DB" w14:textId="1E038A7A" w:rsidR="00597026" w:rsidRDefault="00597026" w:rsidP="00597026">
            <w:pPr>
              <w:pStyle w:val="Dates"/>
              <w:rPr>
                <w:noProof/>
              </w:rPr>
            </w:pPr>
            <w:r w:rsidRPr="00DA09B8">
              <w:t>2</w:t>
            </w:r>
            <w:r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8A120D0" w14:textId="668837FA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74C1CD" w14:textId="0F3FFF8B" w:rsidR="00597026" w:rsidRDefault="00597026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3BA113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9F3A4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69C7464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9AA1B5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3AA6C6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1CC3E3" w14:textId="2D68FC6D" w:rsidR="00597026" w:rsidRPr="00225335" w:rsidRDefault="00597026" w:rsidP="00597026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321743" w14:textId="77777777" w:rsidR="00597026" w:rsidRPr="00225335" w:rsidRDefault="00597026" w:rsidP="00597026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11-12 pm</w:t>
            </w:r>
          </w:p>
          <w:p w14:paraId="35C80504" w14:textId="77777777" w:rsidR="00597026" w:rsidRPr="00225335" w:rsidRDefault="00597026" w:rsidP="00597026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Espanol</w:t>
            </w:r>
          </w:p>
          <w:p w14:paraId="509399A8" w14:textId="6DD3DFE9" w:rsidR="00597026" w:rsidRDefault="00597026" w:rsidP="00597026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12:30-1:30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7A92B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5BDB75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FF1B4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5E4B991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CE0859D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728DC2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B52E63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C13674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52B33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B33DB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53A0C5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24B46704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3D89A3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D5EA1C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832158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A2F97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495BE5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5717DD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3B518D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</w:tbl>
    <w:p w14:paraId="37E0C14C" w14:textId="7A0DEEBB" w:rsidR="001A74D2" w:rsidRPr="009F619E" w:rsidRDefault="00F87C87" w:rsidP="00F87C87">
      <w:pPr>
        <w:pStyle w:val="Quote"/>
        <w:jc w:val="left"/>
        <w:rPr>
          <w:rFonts w:asciiTheme="majorHAnsi" w:hAnsiTheme="majorHAnsi"/>
        </w:rPr>
      </w:pPr>
      <w:r w:rsidRPr="009F619E">
        <w:rPr>
          <w:rFonts w:asciiTheme="majorHAnsi" w:hAnsiTheme="majorHAnsi"/>
        </w:rPr>
        <w:t>*Calendar may be subject to change.</w:t>
      </w:r>
    </w:p>
    <w:p w14:paraId="446446F8" w14:textId="77777777" w:rsidR="001A74D2" w:rsidRDefault="001A74D2">
      <w:pPr>
        <w:pStyle w:val="Quote"/>
        <w:sectPr w:rsidR="001A74D2" w:rsidSect="00E85518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5AAFEC98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56036113" w14:textId="517B6943" w:rsidR="00137D21" w:rsidRPr="005A0D02" w:rsidRDefault="00137D21" w:rsidP="00F64F7E">
            <w:pPr>
              <w:pStyle w:val="Month"/>
              <w:rPr>
                <w:sz w:val="72"/>
                <w:szCs w:val="72"/>
              </w:rPr>
            </w:pPr>
            <w:r w:rsidRPr="005A0D02">
              <w:rPr>
                <w:sz w:val="72"/>
                <w:szCs w:val="72"/>
              </w:rPr>
              <w:lastRenderedPageBreak/>
              <w:t>May</w:t>
            </w:r>
            <w:r w:rsidR="00A8549D">
              <w:rPr>
                <w:sz w:val="72"/>
                <w:szCs w:val="72"/>
              </w:rPr>
              <w:t>/</w:t>
            </w:r>
            <w:r w:rsidR="006C073F">
              <w:rPr>
                <w:sz w:val="72"/>
                <w:szCs w:val="72"/>
              </w:rPr>
              <w:t>mayo</w:t>
            </w:r>
          </w:p>
        </w:tc>
      </w:tr>
      <w:tr w:rsidR="00137D21" w14:paraId="6B2BAFA5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2A146321" w14:textId="6D6B4A70" w:rsidR="00137D21" w:rsidRDefault="00DA398C" w:rsidP="00F64F7E">
            <w:pPr>
              <w:pStyle w:val="Year"/>
            </w:pPr>
            <w:r>
              <w:t>202</w:t>
            </w:r>
            <w:r w:rsidR="00A8549D">
              <w:t>6</w:t>
            </w:r>
          </w:p>
        </w:tc>
      </w:tr>
      <w:tr w:rsidR="00137D21" w14:paraId="03C92579" w14:textId="77777777" w:rsidTr="0090268C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595959" w:themeFill="text1" w:themeFillTint="A6"/>
          </w:tcPr>
          <w:p w14:paraId="05FE31CC" w14:textId="3F9EBE77" w:rsidR="00137D21" w:rsidRDefault="00A8549D" w:rsidP="00F64F7E">
            <w:pPr>
              <w:pStyle w:val="Subtitle"/>
            </w:pPr>
            <w:r w:rsidRPr="00B03D6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9571AF2" wp14:editId="3DB17275">
                  <wp:extent cx="2232817" cy="489857"/>
                  <wp:effectExtent l="0" t="0" r="0" b="5715"/>
                  <wp:docPr id="3353746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348" cy="526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520AD625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56AF3593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1AA71F19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1860BBA1" w14:textId="32B6B511" w:rsidR="00137D21" w:rsidRDefault="00137D21" w:rsidP="00F64F7E">
            <w:pPr>
              <w:jc w:val="center"/>
            </w:pPr>
          </w:p>
        </w:tc>
      </w:tr>
      <w:tr w:rsidR="00597026" w14:paraId="59A4BFB8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04C62E4C" w14:textId="77777777" w:rsidR="00597026" w:rsidRPr="0078527C" w:rsidRDefault="00597026" w:rsidP="00597026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0D630DD3" w14:textId="77777777" w:rsidR="00597026" w:rsidRPr="00A667A0" w:rsidRDefault="00597026" w:rsidP="00597026">
            <w:pPr>
              <w:rPr>
                <w:sz w:val="24"/>
                <w:szCs w:val="24"/>
              </w:rPr>
            </w:pPr>
            <w:r w:rsidRPr="00A667A0">
              <w:rPr>
                <w:sz w:val="24"/>
                <w:szCs w:val="24"/>
              </w:rPr>
              <w:t>CARE CLASSES AT THE PREGNANCY HELPLINE</w:t>
            </w:r>
          </w:p>
          <w:p w14:paraId="2C161578" w14:textId="77777777" w:rsidR="00597026" w:rsidRDefault="00597026" w:rsidP="00597026">
            <w:r>
              <w:t>FOR MORE INFORMATION ABOUT OUR CLASSES, PLEASE CALL OR TEXT (608)755-9739</w:t>
            </w:r>
          </w:p>
          <w:p w14:paraId="664270D0" w14:textId="77777777" w:rsidR="00597026" w:rsidRDefault="00597026" w:rsidP="00597026">
            <w:r>
              <w:t>PARA MAS INFORMATION PONGASE EN CONTACTO CON NOSOTROS EN (608)755-9739</w:t>
            </w:r>
          </w:p>
          <w:p w14:paraId="1DEEBBB3" w14:textId="77777777" w:rsidR="00597026" w:rsidRDefault="00597026" w:rsidP="00597026"/>
          <w:p w14:paraId="6A993655" w14:textId="6AA37739" w:rsidR="00597026" w:rsidRPr="0078527C" w:rsidRDefault="00597026" w:rsidP="00597026">
            <w:r>
              <w:t>21 S. JACKSON ST. JANESVILLE, WI  53548</w:t>
            </w:r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12C639D1" w14:textId="77777777" w:rsidR="00597026" w:rsidRDefault="00597026" w:rsidP="00597026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597026" w14:paraId="0EBE4A0A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05BE9E9" w14:textId="77777777" w:rsidR="00597026" w:rsidRDefault="00000000" w:rsidP="00597026">
            <w:pPr>
              <w:pStyle w:val="Days"/>
            </w:pPr>
            <w:sdt>
              <w:sdtPr>
                <w:id w:val="-304854936"/>
                <w:placeholder>
                  <w:docPart w:val="A44FD79BD03041B58B694446026C65D1"/>
                </w:placeholder>
                <w:temporary/>
                <w:showingPlcHdr/>
                <w15:appearance w15:val="hidden"/>
              </w:sdtPr>
              <w:sdtContent>
                <w:r w:rsidR="00597026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12950FC" w14:textId="77777777" w:rsidR="00597026" w:rsidRDefault="00000000" w:rsidP="00597026">
            <w:pPr>
              <w:pStyle w:val="Days"/>
            </w:pPr>
            <w:sdt>
              <w:sdtPr>
                <w:id w:val="535324292"/>
                <w:placeholder>
                  <w:docPart w:val="3ECF7CCE29C947CF8546A07F3B7029A0"/>
                </w:placeholder>
                <w:temporary/>
                <w:showingPlcHdr/>
                <w15:appearance w15:val="hidden"/>
              </w:sdtPr>
              <w:sdtContent>
                <w:r w:rsidR="00597026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9149603" w14:textId="77777777" w:rsidR="00597026" w:rsidRDefault="00000000" w:rsidP="00597026">
            <w:pPr>
              <w:pStyle w:val="Days"/>
            </w:pPr>
            <w:sdt>
              <w:sdtPr>
                <w:id w:val="464715793"/>
                <w:placeholder>
                  <w:docPart w:val="6DA545BE0BDA4E9EA46A9733750AC167"/>
                </w:placeholder>
                <w:temporary/>
                <w:showingPlcHdr/>
                <w15:appearance w15:val="hidden"/>
              </w:sdtPr>
              <w:sdtContent>
                <w:r w:rsidR="00597026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5CBA8FE" w14:textId="77777777" w:rsidR="00597026" w:rsidRDefault="00000000" w:rsidP="00597026">
            <w:pPr>
              <w:pStyle w:val="Days"/>
            </w:pPr>
            <w:sdt>
              <w:sdtPr>
                <w:id w:val="-831071328"/>
                <w:placeholder>
                  <w:docPart w:val="A9526D1DAC624D2D91252A1446FE49C0"/>
                </w:placeholder>
                <w:temporary/>
                <w:showingPlcHdr/>
                <w15:appearance w15:val="hidden"/>
              </w:sdtPr>
              <w:sdtContent>
                <w:r w:rsidR="00597026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11EC438" w14:textId="77777777" w:rsidR="00597026" w:rsidRDefault="00000000" w:rsidP="00597026">
            <w:pPr>
              <w:pStyle w:val="Days"/>
            </w:pPr>
            <w:sdt>
              <w:sdtPr>
                <w:id w:val="-200554392"/>
                <w:placeholder>
                  <w:docPart w:val="C5EE23AED8DA47D7864AABCC2DE4F676"/>
                </w:placeholder>
                <w:temporary/>
                <w:showingPlcHdr/>
                <w15:appearance w15:val="hidden"/>
              </w:sdtPr>
              <w:sdtContent>
                <w:r w:rsidR="00597026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45A736B" w14:textId="77777777" w:rsidR="00597026" w:rsidRDefault="00000000" w:rsidP="00597026">
            <w:pPr>
              <w:pStyle w:val="Days"/>
            </w:pPr>
            <w:sdt>
              <w:sdtPr>
                <w:id w:val="-1842148974"/>
                <w:placeholder>
                  <w:docPart w:val="84E68CF8C0F44F8CB8E18B623A346CF9"/>
                </w:placeholder>
                <w:temporary/>
                <w:showingPlcHdr/>
                <w15:appearance w15:val="hidden"/>
              </w:sdtPr>
              <w:sdtContent>
                <w:r w:rsidR="00597026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D0AB494" w14:textId="77777777" w:rsidR="00597026" w:rsidRDefault="00000000" w:rsidP="00597026">
            <w:pPr>
              <w:pStyle w:val="Days"/>
            </w:pPr>
            <w:sdt>
              <w:sdtPr>
                <w:id w:val="1619325647"/>
                <w:placeholder>
                  <w:docPart w:val="8A50B5A8F0BE40379551C307C18970B6"/>
                </w:placeholder>
                <w:temporary/>
                <w:showingPlcHdr/>
                <w15:appearance w15:val="hidden"/>
              </w:sdtPr>
              <w:sdtContent>
                <w:r w:rsidR="00597026">
                  <w:t>Saturday</w:t>
                </w:r>
              </w:sdtContent>
            </w:sdt>
          </w:p>
        </w:tc>
      </w:tr>
      <w:tr w:rsidR="00597026" w14:paraId="4674E742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2B24E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34298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2B12C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7C9FED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10516B" w14:textId="2B97533E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103556" w14:textId="19D46920" w:rsidR="00597026" w:rsidRDefault="00B23CBC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DAF851" w14:textId="7AA25ED4" w:rsidR="00597026" w:rsidRDefault="00B23CBC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597026" w14:paraId="3CBFAC87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D8B2C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4F7A66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D17696D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347AA7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521C7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1B5CEC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C89317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43E2C2D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4A8259" w14:textId="0AA05752" w:rsidR="00597026" w:rsidRDefault="0028087B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7758DC" w14:textId="47DE5123" w:rsidR="00597026" w:rsidRDefault="0028087B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98E988" w14:textId="1E04313E" w:rsidR="00597026" w:rsidRDefault="0028087B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43D8AE" w14:textId="72BEDC6C" w:rsidR="00597026" w:rsidRDefault="0028087B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DC4F9F" w14:textId="6B9CC497" w:rsidR="00597026" w:rsidRDefault="0028087B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2E75A63" w14:textId="3620E419" w:rsidR="00597026" w:rsidRDefault="0028087B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83305B" w14:textId="7C9AC28A" w:rsidR="00597026" w:rsidRDefault="0028087B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597026" w14:paraId="34B1FE1E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5A84C6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A48DA0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62E235" w14:textId="77777777" w:rsidR="00597026" w:rsidRPr="00225335" w:rsidRDefault="00571655" w:rsidP="00B142AB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After Care</w:t>
            </w:r>
          </w:p>
          <w:p w14:paraId="77DA09F7" w14:textId="2D3E758F" w:rsidR="00D35292" w:rsidRDefault="00D35292" w:rsidP="00B142AB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C60743" w14:textId="77777777" w:rsidR="00597026" w:rsidRPr="00225335" w:rsidRDefault="00D35292" w:rsidP="00D35292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After Care</w:t>
            </w:r>
          </w:p>
          <w:p w14:paraId="02BD3694" w14:textId="0B48C1D4" w:rsidR="00D35292" w:rsidRDefault="00D35292" w:rsidP="00D35292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11-12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E38A55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73EAC0F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5B8960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73A70A16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6EA15D" w14:textId="4CA9889C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1</w:t>
            </w:r>
            <w:r w:rsidR="0028087B">
              <w:t>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3125CE" w14:textId="2B1E651E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1</w:t>
            </w:r>
            <w:r w:rsidR="0028087B">
              <w:t>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843271" w14:textId="25797CEF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1</w:t>
            </w:r>
            <w:r w:rsidR="0028087B">
              <w:t>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8FF463" w14:textId="55211363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1</w:t>
            </w:r>
            <w:r w:rsidR="0028087B">
              <w:t>3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9F63E9" w14:textId="00B17D50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1</w:t>
            </w:r>
            <w:r w:rsidR="0028087B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C8DBB5" w14:textId="7328A876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1</w:t>
            </w:r>
            <w:r w:rsidR="0028087B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A15E2F" w14:textId="47EE28BC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1</w:t>
            </w:r>
            <w:r w:rsidR="0028087B">
              <w:t>6</w:t>
            </w:r>
          </w:p>
        </w:tc>
      </w:tr>
      <w:tr w:rsidR="00597026" w14:paraId="3C4CF0FC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3AE61A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9A53E0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90AFCF" w14:textId="7794D4C0" w:rsidR="00597026" w:rsidRPr="00225335" w:rsidRDefault="009035E7" w:rsidP="009035E7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43C64A" w14:textId="77777777" w:rsidR="00597026" w:rsidRPr="00225335" w:rsidRDefault="009035E7" w:rsidP="009035E7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11-12 pm</w:t>
            </w:r>
          </w:p>
          <w:p w14:paraId="627A3126" w14:textId="77777777" w:rsidR="009035E7" w:rsidRPr="00225335" w:rsidRDefault="009035E7" w:rsidP="009035E7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Espanol</w:t>
            </w:r>
          </w:p>
          <w:p w14:paraId="28B586B8" w14:textId="3D9A7BC8" w:rsidR="009035E7" w:rsidRDefault="009035E7" w:rsidP="009035E7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12:30</w:t>
            </w:r>
            <w:r w:rsidR="005A1E84" w:rsidRPr="00225335">
              <w:rPr>
                <w:rFonts w:asciiTheme="majorHAnsi" w:hAnsiTheme="majorHAnsi"/>
                <w:noProof/>
              </w:rPr>
              <w:t>-1:30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FE17AF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DF826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9B27A6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32572FA9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C5B9AD" w14:textId="3784CDD1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1</w:t>
            </w:r>
            <w:r w:rsidR="0028087B"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7122A7" w14:textId="1BC8E0D0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1</w:t>
            </w:r>
            <w:r w:rsidR="0028087B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4B1D70" w14:textId="3C749B13" w:rsidR="00597026" w:rsidRDefault="0028087B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1B51114" w14:textId="7420CBE7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2</w:t>
            </w:r>
            <w:r w:rsidR="0028087B">
              <w:t>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A5CF95D" w14:textId="65D1FB9C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2</w:t>
            </w:r>
            <w:r w:rsidR="0028087B">
              <w:t>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D76178" w14:textId="180C55FE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2</w:t>
            </w:r>
            <w:r w:rsidR="0028087B">
              <w:t>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C2F5A9" w14:textId="6FFBA8E4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2</w:t>
            </w:r>
            <w:r w:rsidR="0028087B">
              <w:t>3</w:t>
            </w:r>
          </w:p>
        </w:tc>
      </w:tr>
      <w:tr w:rsidR="00597026" w14:paraId="4BA28651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CC2303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6801E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E06CA3" w14:textId="77777777" w:rsidR="00597026" w:rsidRPr="00225335" w:rsidRDefault="00D35292" w:rsidP="00D35292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After Care</w:t>
            </w:r>
          </w:p>
          <w:p w14:paraId="181DF6A1" w14:textId="04F82A29" w:rsidR="00D35292" w:rsidRPr="00225335" w:rsidRDefault="00D35292" w:rsidP="00D35292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48F61B" w14:textId="77777777" w:rsidR="00597026" w:rsidRPr="00225335" w:rsidRDefault="009035E7" w:rsidP="009035E7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After Care</w:t>
            </w:r>
          </w:p>
          <w:p w14:paraId="508B2DB1" w14:textId="369A74CD" w:rsidR="009035E7" w:rsidRDefault="009035E7" w:rsidP="009035E7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11-12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64C9C7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9D8F0A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E8551D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356105FD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507B502" w14:textId="0735197E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2</w:t>
            </w:r>
            <w:r w:rsidR="0028087B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B7D091" w14:textId="298842C7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2</w:t>
            </w:r>
            <w:r w:rsidR="0028087B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C8FF0D" w14:textId="3D554BA0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2</w:t>
            </w:r>
            <w:r w:rsidR="0028087B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ED6E49" w14:textId="0360E93C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2</w:t>
            </w:r>
            <w:r w:rsidR="0028087B">
              <w:t>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ACDB2F" w14:textId="353AC304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2</w:t>
            </w:r>
            <w:r w:rsidR="0028087B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16CCD" w14:textId="50239E83" w:rsidR="00597026" w:rsidRDefault="0028087B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F9795F7" w14:textId="61BDA227" w:rsidR="00597026" w:rsidRDefault="00597026" w:rsidP="00597026">
            <w:pPr>
              <w:pStyle w:val="Dates"/>
              <w:rPr>
                <w:noProof/>
              </w:rPr>
            </w:pPr>
            <w:r w:rsidRPr="00E11AF8">
              <w:t>3</w:t>
            </w:r>
            <w:r w:rsidR="0028087B">
              <w:t>0</w:t>
            </w:r>
          </w:p>
        </w:tc>
      </w:tr>
      <w:tr w:rsidR="00597026" w14:paraId="7184EC3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2F8BE8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9172AAF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CD4887" w14:textId="269E834F" w:rsidR="00597026" w:rsidRPr="00225335" w:rsidRDefault="005A1E84" w:rsidP="005A1E84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4872D9" w14:textId="77777777" w:rsidR="00597026" w:rsidRPr="00225335" w:rsidRDefault="005A1E84" w:rsidP="005A1E84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11-12 pm</w:t>
            </w:r>
          </w:p>
          <w:p w14:paraId="0760E02A" w14:textId="77777777" w:rsidR="005A1E84" w:rsidRPr="00225335" w:rsidRDefault="00C14626" w:rsidP="005A1E84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Espanol</w:t>
            </w:r>
          </w:p>
          <w:p w14:paraId="16642B6D" w14:textId="4ABC2D69" w:rsidR="00C14626" w:rsidRDefault="00C14626" w:rsidP="005A1E84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12:30-1:30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E2B9E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02D3C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83FCC5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6EB1C03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3676509" w14:textId="54CD59D6" w:rsidR="00597026" w:rsidRDefault="0028087B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9BB668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B166B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BF018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B8013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5D2A6D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131630D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2C1B158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426E2C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D7CBE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B7542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24758D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8BE4EB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DF31B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839C97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</w:tbl>
    <w:p w14:paraId="261609F4" w14:textId="3AA67018" w:rsidR="001A74D2" w:rsidRPr="00F87C87" w:rsidRDefault="00F87C87" w:rsidP="00F87C87">
      <w:pPr>
        <w:pStyle w:val="Quote"/>
        <w:jc w:val="left"/>
        <w:rPr>
          <w:rFonts w:asciiTheme="majorHAnsi" w:hAnsiTheme="majorHAnsi"/>
        </w:rPr>
      </w:pPr>
      <w:r w:rsidRPr="00F87C87">
        <w:rPr>
          <w:rFonts w:asciiTheme="majorHAnsi" w:hAnsiTheme="majorHAnsi"/>
        </w:rPr>
        <w:t>*Calendar may be subject to change.</w:t>
      </w:r>
    </w:p>
    <w:p w14:paraId="36889FAC" w14:textId="77777777" w:rsidR="001A74D2" w:rsidRDefault="001A74D2">
      <w:pPr>
        <w:pStyle w:val="Quote"/>
        <w:sectPr w:rsidR="001A74D2" w:rsidSect="00E85518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70"/>
        <w:gridCol w:w="1272"/>
        <w:gridCol w:w="1543"/>
        <w:gridCol w:w="1543"/>
        <w:gridCol w:w="1543"/>
        <w:gridCol w:w="399"/>
        <w:gridCol w:w="1144"/>
        <w:gridCol w:w="1543"/>
        <w:gridCol w:w="1543"/>
      </w:tblGrid>
      <w:tr w:rsidR="00137D21" w14:paraId="006FDC86" w14:textId="77777777" w:rsidTr="00F64F7E">
        <w:tc>
          <w:tcPr>
            <w:tcW w:w="10800" w:type="dxa"/>
            <w:gridSpan w:val="9"/>
            <w:shd w:val="clear" w:color="auto" w:fill="495E00" w:themeFill="accent1" w:themeFillShade="80"/>
          </w:tcPr>
          <w:p w14:paraId="32624EA5" w14:textId="4B859763" w:rsidR="00137D21" w:rsidRPr="00A8549D" w:rsidRDefault="00137D21" w:rsidP="00F64F7E">
            <w:pPr>
              <w:pStyle w:val="Month"/>
              <w:rPr>
                <w:sz w:val="72"/>
                <w:szCs w:val="72"/>
              </w:rPr>
            </w:pPr>
            <w:r w:rsidRPr="00A8549D">
              <w:rPr>
                <w:sz w:val="72"/>
                <w:szCs w:val="72"/>
              </w:rPr>
              <w:lastRenderedPageBreak/>
              <w:t>June</w:t>
            </w:r>
            <w:r w:rsidR="00A8549D">
              <w:rPr>
                <w:sz w:val="72"/>
                <w:szCs w:val="72"/>
              </w:rPr>
              <w:t>/</w:t>
            </w:r>
            <w:proofErr w:type="spellStart"/>
            <w:r w:rsidR="00A03C0E">
              <w:rPr>
                <w:sz w:val="72"/>
                <w:szCs w:val="72"/>
              </w:rPr>
              <w:t>julio</w:t>
            </w:r>
            <w:proofErr w:type="spellEnd"/>
          </w:p>
        </w:tc>
      </w:tr>
      <w:tr w:rsidR="00137D21" w14:paraId="62D48C42" w14:textId="77777777" w:rsidTr="00F64F7E">
        <w:tc>
          <w:tcPr>
            <w:tcW w:w="10800" w:type="dxa"/>
            <w:gridSpan w:val="9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5E6BA638" w14:textId="5DA9384B" w:rsidR="00137D21" w:rsidRDefault="00DA398C" w:rsidP="00F64F7E">
            <w:pPr>
              <w:pStyle w:val="Year"/>
            </w:pPr>
            <w:r>
              <w:t>202</w:t>
            </w:r>
            <w:r w:rsidR="00A8549D">
              <w:t>6</w:t>
            </w:r>
          </w:p>
        </w:tc>
      </w:tr>
      <w:tr w:rsidR="00137D21" w14:paraId="4C4486E1" w14:textId="77777777" w:rsidTr="0090268C">
        <w:tc>
          <w:tcPr>
            <w:tcW w:w="10800" w:type="dxa"/>
            <w:gridSpan w:val="9"/>
            <w:tcBorders>
              <w:top w:val="single" w:sz="12" w:space="0" w:color="FFFFFF" w:themeColor="background1"/>
            </w:tcBorders>
            <w:shd w:val="clear" w:color="auto" w:fill="595959" w:themeFill="text1" w:themeFillTint="A6"/>
          </w:tcPr>
          <w:p w14:paraId="0F15A416" w14:textId="4A8FB489" w:rsidR="00137D21" w:rsidRDefault="00A8549D" w:rsidP="00F64F7E">
            <w:pPr>
              <w:pStyle w:val="Subtitle"/>
            </w:pPr>
            <w:r w:rsidRPr="00B03D6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60DC251" wp14:editId="58E44908">
                  <wp:extent cx="2232817" cy="489857"/>
                  <wp:effectExtent l="0" t="0" r="0" b="5715"/>
                  <wp:docPr id="17424030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348" cy="526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21" w14:paraId="0D1B858D" w14:textId="77777777" w:rsidTr="00F64F7E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70" w:type="dxa"/>
          </w:tcPr>
          <w:p w14:paraId="7BF749FD" w14:textId="77777777" w:rsidR="00137D21" w:rsidRPr="0078527C" w:rsidRDefault="00137D21" w:rsidP="00F64F7E"/>
        </w:tc>
        <w:tc>
          <w:tcPr>
            <w:tcW w:w="6300" w:type="dxa"/>
            <w:gridSpan w:val="5"/>
          </w:tcPr>
          <w:p w14:paraId="58DE7076" w14:textId="77777777" w:rsidR="00137D21" w:rsidRPr="0078527C" w:rsidRDefault="00137D21" w:rsidP="00F64F7E"/>
        </w:tc>
        <w:tc>
          <w:tcPr>
            <w:tcW w:w="4230" w:type="dxa"/>
            <w:gridSpan w:val="3"/>
            <w:vMerge w:val="restart"/>
            <w:vAlign w:val="center"/>
          </w:tcPr>
          <w:p w14:paraId="688D3AF4" w14:textId="4E7FD635" w:rsidR="00137D21" w:rsidRDefault="00137D21" w:rsidP="00F64F7E">
            <w:pPr>
              <w:jc w:val="center"/>
            </w:pPr>
          </w:p>
        </w:tc>
      </w:tr>
      <w:tr w:rsidR="00597026" w14:paraId="1AB4FA7D" w14:textId="77777777" w:rsidTr="00F64F7E">
        <w:tblPrEx>
          <w:tblLook w:val="04A0" w:firstRow="1" w:lastRow="0" w:firstColumn="1" w:lastColumn="0" w:noHBand="0" w:noVBand="1"/>
        </w:tblPrEx>
        <w:trPr>
          <w:trHeight w:val="3285"/>
        </w:trPr>
        <w:tc>
          <w:tcPr>
            <w:tcW w:w="270" w:type="dxa"/>
            <w:tcBorders>
              <w:bottom w:val="single" w:sz="6" w:space="0" w:color="BFBFBF" w:themeColor="background1" w:themeShade="BF"/>
            </w:tcBorders>
          </w:tcPr>
          <w:p w14:paraId="73DF1CB4" w14:textId="77777777" w:rsidR="00597026" w:rsidRPr="0078527C" w:rsidRDefault="00597026" w:rsidP="00597026"/>
        </w:tc>
        <w:tc>
          <w:tcPr>
            <w:tcW w:w="6300" w:type="dxa"/>
            <w:gridSpan w:val="5"/>
            <w:tcBorders>
              <w:bottom w:val="single" w:sz="6" w:space="0" w:color="BFBFBF" w:themeColor="background1" w:themeShade="BF"/>
            </w:tcBorders>
          </w:tcPr>
          <w:p w14:paraId="1B64E02D" w14:textId="77777777" w:rsidR="00597026" w:rsidRPr="00A667A0" w:rsidRDefault="00597026" w:rsidP="00597026">
            <w:pPr>
              <w:rPr>
                <w:sz w:val="24"/>
                <w:szCs w:val="24"/>
              </w:rPr>
            </w:pPr>
            <w:r w:rsidRPr="00A667A0">
              <w:rPr>
                <w:sz w:val="24"/>
                <w:szCs w:val="24"/>
              </w:rPr>
              <w:t>CARE CLASSES AT THE PREGNANCY HELPLINE</w:t>
            </w:r>
          </w:p>
          <w:p w14:paraId="07F8E515" w14:textId="77777777" w:rsidR="00597026" w:rsidRDefault="00597026" w:rsidP="00597026">
            <w:r>
              <w:t>FOR MORE INFORMATION ABOUT OUR CLASSES, PLEASE CALL OR TEXT (608)755-9739</w:t>
            </w:r>
          </w:p>
          <w:p w14:paraId="72791C16" w14:textId="77777777" w:rsidR="00597026" w:rsidRDefault="00597026" w:rsidP="00597026">
            <w:r>
              <w:t>PARA MAS INFORMATION PONGASE EN CONTACTO CON NOSOTROS EN (608)755-9739</w:t>
            </w:r>
          </w:p>
          <w:p w14:paraId="2B376072" w14:textId="77777777" w:rsidR="00597026" w:rsidRDefault="00597026" w:rsidP="00597026"/>
          <w:p w14:paraId="7D69AAAF" w14:textId="067BB0FC" w:rsidR="00597026" w:rsidRPr="0078527C" w:rsidRDefault="00597026" w:rsidP="00597026">
            <w:r>
              <w:t>21 S. JACKSON ST. JANESVILLE, WI  53548</w:t>
            </w:r>
          </w:p>
        </w:tc>
        <w:tc>
          <w:tcPr>
            <w:tcW w:w="4230" w:type="dxa"/>
            <w:gridSpan w:val="3"/>
            <w:vMerge/>
            <w:tcBorders>
              <w:bottom w:val="single" w:sz="6" w:space="0" w:color="BFBFBF" w:themeColor="background1" w:themeShade="BF"/>
            </w:tcBorders>
            <w:vAlign w:val="center"/>
          </w:tcPr>
          <w:p w14:paraId="59C5F781" w14:textId="77777777" w:rsidR="00597026" w:rsidRDefault="00597026" w:rsidP="00597026">
            <w:pPr>
              <w:jc w:val="center"/>
              <w:rPr>
                <w:noProof/>
                <w:lang w:val="en-AU" w:eastAsia="en-AU"/>
              </w:rPr>
            </w:pPr>
          </w:p>
        </w:tc>
      </w:tr>
      <w:tr w:rsidR="00597026" w14:paraId="186B8520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BFA5318" w14:textId="77777777" w:rsidR="00597026" w:rsidRDefault="00000000" w:rsidP="00597026">
            <w:pPr>
              <w:pStyle w:val="Days"/>
            </w:pPr>
            <w:sdt>
              <w:sdtPr>
                <w:id w:val="-1975827285"/>
                <w:placeholder>
                  <w:docPart w:val="3EAD67591531426CA4631EFD4311E00E"/>
                </w:placeholder>
                <w:temporary/>
                <w:showingPlcHdr/>
                <w15:appearance w15:val="hidden"/>
              </w:sdtPr>
              <w:sdtContent>
                <w:r w:rsidR="00597026">
                  <w:t>Sunday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D5296B6" w14:textId="77777777" w:rsidR="00597026" w:rsidRDefault="00000000" w:rsidP="00597026">
            <w:pPr>
              <w:pStyle w:val="Days"/>
            </w:pPr>
            <w:sdt>
              <w:sdtPr>
                <w:id w:val="-1633631431"/>
                <w:placeholder>
                  <w:docPart w:val="8D823EB040C84678B8FD42C10C94D361"/>
                </w:placeholder>
                <w:temporary/>
                <w:showingPlcHdr/>
                <w15:appearance w15:val="hidden"/>
              </w:sdtPr>
              <w:sdtContent>
                <w:r w:rsidR="00597026">
                  <w:t>Monday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46C998A" w14:textId="77777777" w:rsidR="00597026" w:rsidRDefault="00000000" w:rsidP="00597026">
            <w:pPr>
              <w:pStyle w:val="Days"/>
            </w:pPr>
            <w:sdt>
              <w:sdtPr>
                <w:id w:val="-1054532375"/>
                <w:placeholder>
                  <w:docPart w:val="CAE585758DBF4033B4A48713A68738E1"/>
                </w:placeholder>
                <w:temporary/>
                <w:showingPlcHdr/>
                <w15:appearance w15:val="hidden"/>
              </w:sdtPr>
              <w:sdtContent>
                <w:r w:rsidR="00597026">
                  <w:t>Tuesday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54AF94E" w14:textId="77777777" w:rsidR="00597026" w:rsidRDefault="00000000" w:rsidP="00597026">
            <w:pPr>
              <w:pStyle w:val="Days"/>
            </w:pPr>
            <w:sdt>
              <w:sdtPr>
                <w:id w:val="1408119835"/>
                <w:placeholder>
                  <w:docPart w:val="5C91F459B47946F4AC4D2C57943739BE"/>
                </w:placeholder>
                <w:temporary/>
                <w:showingPlcHdr/>
                <w15:appearance w15:val="hidden"/>
              </w:sdtPr>
              <w:sdtContent>
                <w:r w:rsidR="00597026">
                  <w:t>Wednesday</w:t>
                </w:r>
              </w:sdtContent>
            </w:sdt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84B0BB0" w14:textId="77777777" w:rsidR="00597026" w:rsidRDefault="00000000" w:rsidP="00597026">
            <w:pPr>
              <w:pStyle w:val="Days"/>
            </w:pPr>
            <w:sdt>
              <w:sdtPr>
                <w:id w:val="1193504277"/>
                <w:placeholder>
                  <w:docPart w:val="85A6985741DF45D59C9AC4B864066C96"/>
                </w:placeholder>
                <w:temporary/>
                <w:showingPlcHdr/>
                <w15:appearance w15:val="hidden"/>
              </w:sdtPr>
              <w:sdtContent>
                <w:r w:rsidR="00597026">
                  <w:t>Thursday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20C3D92" w14:textId="77777777" w:rsidR="00597026" w:rsidRDefault="00000000" w:rsidP="00597026">
            <w:pPr>
              <w:pStyle w:val="Days"/>
            </w:pPr>
            <w:sdt>
              <w:sdtPr>
                <w:id w:val="2064912771"/>
                <w:placeholder>
                  <w:docPart w:val="CC1E8E3A50704195A909F0FEA806B968"/>
                </w:placeholder>
                <w:temporary/>
                <w:showingPlcHdr/>
                <w15:appearance w15:val="hidden"/>
              </w:sdtPr>
              <w:sdtContent>
                <w:r w:rsidR="00597026">
                  <w:t>Friday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AA2F3B0" w14:textId="77777777" w:rsidR="00597026" w:rsidRDefault="00000000" w:rsidP="00597026">
            <w:pPr>
              <w:pStyle w:val="Days"/>
            </w:pPr>
            <w:sdt>
              <w:sdtPr>
                <w:id w:val="261652466"/>
                <w:placeholder>
                  <w:docPart w:val="0CFDE55F2B90456DB92D6D2F2BEF1A86"/>
                </w:placeholder>
                <w:temporary/>
                <w:showingPlcHdr/>
                <w15:appearance w15:val="hidden"/>
              </w:sdtPr>
              <w:sdtContent>
                <w:r w:rsidR="00597026">
                  <w:t>Saturday</w:t>
                </w:r>
              </w:sdtContent>
            </w:sdt>
          </w:p>
        </w:tc>
      </w:tr>
      <w:tr w:rsidR="00597026" w14:paraId="183666A7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FDEDC76" w14:textId="3026ECBD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BC91C7" w14:textId="74698D3C" w:rsidR="00597026" w:rsidRDefault="00ED2134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4316354" w14:textId="105C2279" w:rsidR="00597026" w:rsidRDefault="00ED2134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5BC2D6F" w14:textId="447C45B4" w:rsidR="00597026" w:rsidRDefault="00ED2134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27E3B3" w14:textId="5B62170B" w:rsidR="00597026" w:rsidRDefault="000E43BE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85724EA" w14:textId="6BDF632D" w:rsidR="00597026" w:rsidRDefault="000E43BE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300B82" w14:textId="5A14DE85" w:rsidR="00597026" w:rsidRDefault="000E43BE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597026" w14:paraId="2A71DBE3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0CC1C6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72B01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7223DB" w14:textId="77777777" w:rsidR="00FA4C49" w:rsidRPr="00225335" w:rsidRDefault="00976FC1" w:rsidP="00976FC1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After Car</w:t>
            </w:r>
            <w:r w:rsidR="00FA4C49" w:rsidRPr="00225335">
              <w:rPr>
                <w:rFonts w:asciiTheme="majorHAnsi" w:hAnsiTheme="majorHAnsi"/>
                <w:noProof/>
              </w:rPr>
              <w:t xml:space="preserve">e </w:t>
            </w:r>
          </w:p>
          <w:p w14:paraId="08DADA4C" w14:textId="3F153A80" w:rsidR="00597026" w:rsidRDefault="00976FC1" w:rsidP="00976FC1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4E52F14" w14:textId="77777777" w:rsidR="00597026" w:rsidRPr="00225335" w:rsidRDefault="00976FC1" w:rsidP="00976FC1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 xml:space="preserve">After Care </w:t>
            </w:r>
          </w:p>
          <w:p w14:paraId="07B4FE4D" w14:textId="2D91D560" w:rsidR="00FA4C49" w:rsidRPr="00225335" w:rsidRDefault="00FA4C49" w:rsidP="00976FC1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11-12 pm</w:t>
            </w:r>
          </w:p>
          <w:p w14:paraId="4EF54AF5" w14:textId="6BF2B024" w:rsidR="00976FC1" w:rsidRDefault="00976FC1" w:rsidP="00976FC1">
            <w:pPr>
              <w:pStyle w:val="Dates"/>
              <w:jc w:val="left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497F6F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AA846A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A6AE1A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26B3E1F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0D4F08" w14:textId="18444296" w:rsidR="00597026" w:rsidRDefault="000E43BE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9DCF42" w14:textId="5FE227CC" w:rsidR="00597026" w:rsidRDefault="000E43BE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24D970" w14:textId="574A7B6F" w:rsidR="00597026" w:rsidRDefault="000D7A97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FB67BF2" w14:textId="210A80EE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1</w:t>
            </w:r>
            <w:r w:rsidR="000D7A97">
              <w:t>0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BDE03D" w14:textId="5DA7D6D4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1</w:t>
            </w:r>
            <w:r w:rsidR="000D7A97">
              <w:t>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50383D" w14:textId="38B28BAB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1</w:t>
            </w:r>
            <w:r w:rsidR="000D7A97">
              <w:t>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98A38DA" w14:textId="34C24BA4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1</w:t>
            </w:r>
            <w:r w:rsidR="000D7A97">
              <w:t>3</w:t>
            </w:r>
          </w:p>
        </w:tc>
      </w:tr>
      <w:tr w:rsidR="00597026" w14:paraId="3EBF7D9D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DF12B68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1B0ABA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774229" w14:textId="4F743007" w:rsidR="00597026" w:rsidRPr="00225335" w:rsidRDefault="002A58C0" w:rsidP="002A58C0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81112F" w14:textId="77777777" w:rsidR="00597026" w:rsidRPr="00225335" w:rsidRDefault="002A58C0" w:rsidP="002A58C0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11-12 pm</w:t>
            </w:r>
          </w:p>
          <w:p w14:paraId="1B8F2E37" w14:textId="77777777" w:rsidR="002A58C0" w:rsidRPr="00225335" w:rsidRDefault="002A58C0" w:rsidP="002A58C0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Espanol</w:t>
            </w:r>
          </w:p>
          <w:p w14:paraId="4A31E866" w14:textId="0F645C07" w:rsidR="002A58C0" w:rsidRDefault="002A58C0" w:rsidP="002A58C0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12:30-1:30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AD722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4017851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71AB25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3F6E721B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42BB56" w14:textId="554B9F05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1</w:t>
            </w:r>
            <w:r w:rsidR="000D7A97">
              <w:t>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19C123" w14:textId="65132239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1</w:t>
            </w:r>
            <w:r w:rsidR="000D7A97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132EF5" w14:textId="7AF85A58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1</w:t>
            </w:r>
            <w:r w:rsidR="000D7A97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FD65A4" w14:textId="6394EA40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1</w:t>
            </w:r>
            <w:r w:rsidR="000D7A97">
              <w:t>7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F310924" w14:textId="005A0C1F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1</w:t>
            </w:r>
            <w:r w:rsidR="000D7A97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386546" w14:textId="041C0B29" w:rsidR="00597026" w:rsidRDefault="000D7A97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991F4F1" w14:textId="61E1D544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2</w:t>
            </w:r>
            <w:r w:rsidR="000D7A97">
              <w:t>0</w:t>
            </w:r>
          </w:p>
        </w:tc>
      </w:tr>
      <w:tr w:rsidR="00597026" w14:paraId="578E0374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1C4443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7378A2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65B9D60" w14:textId="77777777" w:rsidR="00597026" w:rsidRPr="00225335" w:rsidRDefault="00FA4C49" w:rsidP="00FA4C49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After Care</w:t>
            </w:r>
          </w:p>
          <w:p w14:paraId="26E7C4D5" w14:textId="47565737" w:rsidR="00FA4C49" w:rsidRPr="00225335" w:rsidRDefault="00FA4C49" w:rsidP="00FA4C49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B92DE5B" w14:textId="77777777" w:rsidR="00597026" w:rsidRPr="00225335" w:rsidRDefault="002A58C0" w:rsidP="002A58C0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After Care</w:t>
            </w:r>
          </w:p>
          <w:p w14:paraId="2476DB06" w14:textId="4898B6BC" w:rsidR="002A58C0" w:rsidRDefault="002A58C0" w:rsidP="002A58C0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11-12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BD3F21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2BDFE8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399821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58798FC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E274E55" w14:textId="5F1AC2E6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2</w:t>
            </w:r>
            <w:r w:rsidR="00974417">
              <w:t>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F500E0" w14:textId="2CF62EB6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2</w:t>
            </w:r>
            <w:r w:rsidR="00974417">
              <w:t>2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2F5DBB" w14:textId="479163DF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2</w:t>
            </w:r>
            <w:r w:rsidR="00974417">
              <w:t>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2B85EE" w14:textId="3F34D624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2</w:t>
            </w:r>
            <w:r w:rsidR="00974417">
              <w:t>4</w:t>
            </w: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BDE1BD" w14:textId="722858EC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2</w:t>
            </w:r>
            <w:r w:rsidR="00974417">
              <w:t>5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89E72E" w14:textId="37AC5E2F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2</w:t>
            </w:r>
            <w:r w:rsidR="00974417">
              <w:t>6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76892E" w14:textId="7C824142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2</w:t>
            </w:r>
            <w:r w:rsidR="00974417">
              <w:t>7</w:t>
            </w:r>
          </w:p>
        </w:tc>
      </w:tr>
      <w:tr w:rsidR="00597026" w14:paraId="6BA0C925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8D14D0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645BC3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2210668" w14:textId="5B3D27B4" w:rsidR="00597026" w:rsidRPr="00225335" w:rsidRDefault="002A58C0" w:rsidP="002A58C0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6-7 pm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4EE48B" w14:textId="77777777" w:rsidR="00597026" w:rsidRPr="00225335" w:rsidRDefault="00137AA9" w:rsidP="002A58C0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Care 11-12 pm</w:t>
            </w:r>
          </w:p>
          <w:p w14:paraId="5158EDEA" w14:textId="77777777" w:rsidR="00137AA9" w:rsidRPr="00225335" w:rsidRDefault="00137AA9" w:rsidP="002A58C0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Espanol</w:t>
            </w:r>
          </w:p>
          <w:p w14:paraId="67FF90F5" w14:textId="1FE15BD2" w:rsidR="00137AA9" w:rsidRDefault="00137AA9" w:rsidP="002A58C0">
            <w:pPr>
              <w:pStyle w:val="Dates"/>
              <w:jc w:val="left"/>
              <w:rPr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12:30-1:30 pm</w:t>
            </w: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68E44A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0ACA32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1FB9570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37ACC743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517A05" w14:textId="41EF055C" w:rsidR="00597026" w:rsidRDefault="00597026" w:rsidP="00597026">
            <w:pPr>
              <w:pStyle w:val="Dates"/>
              <w:rPr>
                <w:noProof/>
              </w:rPr>
            </w:pPr>
            <w:r w:rsidRPr="004D48E2">
              <w:t>2</w:t>
            </w:r>
            <w:r w:rsidR="00974417">
              <w:t>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C2C2BE" w14:textId="79650098" w:rsidR="00597026" w:rsidRDefault="00974417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CB5E450" w14:textId="247B1405" w:rsidR="00597026" w:rsidRDefault="00974417" w:rsidP="00597026">
            <w:pPr>
              <w:pStyle w:val="Dates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04C37A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CC073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3ED342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3B36A8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1DD1A1F3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653552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BB7EC8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FB7907" w14:textId="457A3DB2" w:rsidR="005C0D1E" w:rsidRPr="00225335" w:rsidRDefault="00ED589F" w:rsidP="005C0D1E">
            <w:pPr>
              <w:pStyle w:val="Dates"/>
              <w:jc w:val="left"/>
              <w:rPr>
                <w:rFonts w:asciiTheme="majorHAnsi" w:hAnsiTheme="majorHAnsi"/>
                <w:noProof/>
              </w:rPr>
            </w:pPr>
            <w:r w:rsidRPr="00225335">
              <w:rPr>
                <w:rFonts w:asciiTheme="majorHAnsi" w:hAnsiTheme="majorHAnsi"/>
                <w:noProof/>
              </w:rPr>
              <w:t>No Class</w:t>
            </w: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5EC820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305183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B3D8E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959067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0B5AEDAE" w14:textId="77777777" w:rsidTr="00F64F7E">
        <w:tblPrEx>
          <w:tblLook w:val="04A0" w:firstRow="1" w:lastRow="0" w:firstColumn="1" w:lastColumn="0" w:noHBand="0" w:noVBand="1"/>
        </w:tblPrEx>
        <w:tc>
          <w:tcPr>
            <w:tcW w:w="15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E3EBBBA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B476E2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1418B4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89E296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C677A0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E7FFFB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540545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  <w:tr w:rsidR="00597026" w14:paraId="6B9059EA" w14:textId="77777777" w:rsidTr="00F64F7E">
        <w:tblPrEx>
          <w:tblLook w:val="04A0" w:firstRow="1" w:lastRow="0" w:firstColumn="1" w:lastColumn="0" w:noHBand="0" w:noVBand="1"/>
        </w:tblPrEx>
        <w:trPr>
          <w:trHeight w:hRule="exact" w:val="864"/>
        </w:trPr>
        <w:tc>
          <w:tcPr>
            <w:tcW w:w="15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A5CD5DF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685A58E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2CEE63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C20F79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D8880D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6E80E33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  <w:tc>
          <w:tcPr>
            <w:tcW w:w="1543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758C33" w14:textId="77777777" w:rsidR="00597026" w:rsidRDefault="00597026" w:rsidP="00597026">
            <w:pPr>
              <w:pStyle w:val="Dates"/>
              <w:rPr>
                <w:noProof/>
              </w:rPr>
            </w:pPr>
          </w:p>
        </w:tc>
      </w:tr>
    </w:tbl>
    <w:p w14:paraId="095E6B57" w14:textId="0D309458" w:rsidR="001A74D2" w:rsidRPr="007E5124" w:rsidRDefault="00F87C87" w:rsidP="007E5124">
      <w:pPr>
        <w:pStyle w:val="Quote"/>
        <w:jc w:val="left"/>
        <w:rPr>
          <w:rFonts w:asciiTheme="majorHAnsi" w:hAnsiTheme="majorHAnsi"/>
        </w:rPr>
        <w:sectPr w:rsidR="001A74D2" w:rsidRPr="007E5124" w:rsidSect="00E85518">
          <w:pgSz w:w="12240" w:h="15840"/>
          <w:pgMar w:top="720" w:right="720" w:bottom="0" w:left="720" w:header="576" w:footer="576" w:gutter="0"/>
          <w:cols w:space="720"/>
          <w:docGrid w:linePitch="360"/>
        </w:sectPr>
      </w:pPr>
      <w:r w:rsidRPr="00F87C87">
        <w:rPr>
          <w:rFonts w:asciiTheme="majorHAnsi" w:hAnsiTheme="majorHAnsi"/>
        </w:rPr>
        <w:t>*Calendar may be subject to change</w:t>
      </w:r>
      <w:r w:rsidR="007E5124">
        <w:rPr>
          <w:rFonts w:asciiTheme="majorHAnsi" w:hAnsiTheme="majorHAnsi"/>
        </w:rPr>
        <w:t>.</w:t>
      </w:r>
    </w:p>
    <w:p w14:paraId="7E1A56C6" w14:textId="77777777" w:rsidR="001A74D2" w:rsidRDefault="001A74D2" w:rsidP="007E5124">
      <w:pPr>
        <w:pStyle w:val="Quote"/>
        <w:jc w:val="left"/>
        <w:sectPr w:rsidR="001A74D2" w:rsidSect="00E85518">
          <w:pgSz w:w="12240" w:h="15840"/>
          <w:pgMar w:top="720" w:right="720" w:bottom="0" w:left="720" w:header="576" w:footer="576" w:gutter="0"/>
          <w:cols w:space="720"/>
          <w:docGrid w:linePitch="360"/>
        </w:sectPr>
      </w:pPr>
    </w:p>
    <w:p w14:paraId="72B14ACA" w14:textId="77777777" w:rsidR="007E5124" w:rsidRDefault="007E5124" w:rsidP="007E5124">
      <w:pPr>
        <w:pStyle w:val="Quote"/>
        <w:jc w:val="left"/>
      </w:pPr>
    </w:p>
    <w:sectPr w:rsidR="007E5124" w:rsidSect="00E85518">
      <w:pgSz w:w="12240" w:h="15840"/>
      <w:pgMar w:top="720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AF61" w14:textId="77777777" w:rsidR="00233B0A" w:rsidRDefault="00233B0A">
      <w:pPr>
        <w:spacing w:before="0" w:after="0"/>
      </w:pPr>
      <w:r>
        <w:separator/>
      </w:r>
    </w:p>
  </w:endnote>
  <w:endnote w:type="continuationSeparator" w:id="0">
    <w:p w14:paraId="09A216FA" w14:textId="77777777" w:rsidR="00233B0A" w:rsidRDefault="00233B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2651" w14:textId="77777777" w:rsidR="00233B0A" w:rsidRDefault="00233B0A">
      <w:pPr>
        <w:spacing w:before="0" w:after="0"/>
      </w:pPr>
      <w:r>
        <w:separator/>
      </w:r>
    </w:p>
  </w:footnote>
  <w:footnote w:type="continuationSeparator" w:id="0">
    <w:p w14:paraId="3A43174E" w14:textId="77777777" w:rsidR="00233B0A" w:rsidRDefault="00233B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4030042">
    <w:abstractNumId w:val="9"/>
  </w:num>
  <w:num w:numId="2" w16cid:durableId="88745837">
    <w:abstractNumId w:val="7"/>
  </w:num>
  <w:num w:numId="3" w16cid:durableId="437723554">
    <w:abstractNumId w:val="6"/>
  </w:num>
  <w:num w:numId="4" w16cid:durableId="2121290115">
    <w:abstractNumId w:val="5"/>
  </w:num>
  <w:num w:numId="5" w16cid:durableId="726611790">
    <w:abstractNumId w:val="4"/>
  </w:num>
  <w:num w:numId="6" w16cid:durableId="1402019289">
    <w:abstractNumId w:val="8"/>
  </w:num>
  <w:num w:numId="7" w16cid:durableId="952326606">
    <w:abstractNumId w:val="3"/>
  </w:num>
  <w:num w:numId="8" w16cid:durableId="1809130945">
    <w:abstractNumId w:val="2"/>
  </w:num>
  <w:num w:numId="9" w16cid:durableId="720985617">
    <w:abstractNumId w:val="1"/>
  </w:num>
  <w:num w:numId="10" w16cid:durableId="140857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B03D65"/>
    <w:rsid w:val="000439C7"/>
    <w:rsid w:val="00046CE3"/>
    <w:rsid w:val="000B6223"/>
    <w:rsid w:val="000D01F2"/>
    <w:rsid w:val="000D7A97"/>
    <w:rsid w:val="000E43BE"/>
    <w:rsid w:val="000F524F"/>
    <w:rsid w:val="00124ADC"/>
    <w:rsid w:val="0012517B"/>
    <w:rsid w:val="00126E8F"/>
    <w:rsid w:val="00137AA9"/>
    <w:rsid w:val="00137D21"/>
    <w:rsid w:val="00167745"/>
    <w:rsid w:val="00174B59"/>
    <w:rsid w:val="00174F97"/>
    <w:rsid w:val="00193E15"/>
    <w:rsid w:val="001A74D2"/>
    <w:rsid w:val="001D5537"/>
    <w:rsid w:val="001F0708"/>
    <w:rsid w:val="001F61FC"/>
    <w:rsid w:val="00203CE7"/>
    <w:rsid w:val="0021685B"/>
    <w:rsid w:val="00225335"/>
    <w:rsid w:val="00233B0A"/>
    <w:rsid w:val="002450D9"/>
    <w:rsid w:val="0024710A"/>
    <w:rsid w:val="0025461A"/>
    <w:rsid w:val="0025748C"/>
    <w:rsid w:val="0028087B"/>
    <w:rsid w:val="00281300"/>
    <w:rsid w:val="002904D2"/>
    <w:rsid w:val="002A58C0"/>
    <w:rsid w:val="002F7032"/>
    <w:rsid w:val="00320970"/>
    <w:rsid w:val="00375B27"/>
    <w:rsid w:val="00381234"/>
    <w:rsid w:val="00390433"/>
    <w:rsid w:val="003A445F"/>
    <w:rsid w:val="003C08C2"/>
    <w:rsid w:val="003C33CE"/>
    <w:rsid w:val="003E54C1"/>
    <w:rsid w:val="003F1352"/>
    <w:rsid w:val="00406A2F"/>
    <w:rsid w:val="00411852"/>
    <w:rsid w:val="004214C8"/>
    <w:rsid w:val="00440D9C"/>
    <w:rsid w:val="004433AF"/>
    <w:rsid w:val="004523E8"/>
    <w:rsid w:val="0045525C"/>
    <w:rsid w:val="0045537C"/>
    <w:rsid w:val="004A72A3"/>
    <w:rsid w:val="004D36B7"/>
    <w:rsid w:val="004E0874"/>
    <w:rsid w:val="004F670E"/>
    <w:rsid w:val="00506AAC"/>
    <w:rsid w:val="00523C24"/>
    <w:rsid w:val="005553D1"/>
    <w:rsid w:val="00571655"/>
    <w:rsid w:val="00597026"/>
    <w:rsid w:val="005A0D02"/>
    <w:rsid w:val="005A1E84"/>
    <w:rsid w:val="005A6DED"/>
    <w:rsid w:val="005B07ED"/>
    <w:rsid w:val="005B0C48"/>
    <w:rsid w:val="005C0D1E"/>
    <w:rsid w:val="005D5DC8"/>
    <w:rsid w:val="005E7FE9"/>
    <w:rsid w:val="006151D3"/>
    <w:rsid w:val="00621B98"/>
    <w:rsid w:val="0064687B"/>
    <w:rsid w:val="00680558"/>
    <w:rsid w:val="006C073F"/>
    <w:rsid w:val="006E11E9"/>
    <w:rsid w:val="006F0A2B"/>
    <w:rsid w:val="006F14E5"/>
    <w:rsid w:val="007423D9"/>
    <w:rsid w:val="00752B86"/>
    <w:rsid w:val="00754578"/>
    <w:rsid w:val="00756C8A"/>
    <w:rsid w:val="0078527C"/>
    <w:rsid w:val="007E1FC4"/>
    <w:rsid w:val="007E5124"/>
    <w:rsid w:val="008043F6"/>
    <w:rsid w:val="00812DAD"/>
    <w:rsid w:val="0081356A"/>
    <w:rsid w:val="0082738F"/>
    <w:rsid w:val="00835EBF"/>
    <w:rsid w:val="008421FF"/>
    <w:rsid w:val="00871B27"/>
    <w:rsid w:val="00890592"/>
    <w:rsid w:val="008A09B0"/>
    <w:rsid w:val="008B41D3"/>
    <w:rsid w:val="008E5A61"/>
    <w:rsid w:val="008F0AEB"/>
    <w:rsid w:val="0090268C"/>
    <w:rsid w:val="009035E7"/>
    <w:rsid w:val="00925ED9"/>
    <w:rsid w:val="00926FB0"/>
    <w:rsid w:val="00974417"/>
    <w:rsid w:val="00976FC1"/>
    <w:rsid w:val="00996510"/>
    <w:rsid w:val="00997C7D"/>
    <w:rsid w:val="009A164A"/>
    <w:rsid w:val="009A7C5B"/>
    <w:rsid w:val="009D2790"/>
    <w:rsid w:val="009F619E"/>
    <w:rsid w:val="009F6FD8"/>
    <w:rsid w:val="00A03C0E"/>
    <w:rsid w:val="00A4405D"/>
    <w:rsid w:val="00A667A0"/>
    <w:rsid w:val="00A84F7E"/>
    <w:rsid w:val="00A8549D"/>
    <w:rsid w:val="00AA6F94"/>
    <w:rsid w:val="00B03D65"/>
    <w:rsid w:val="00B142AB"/>
    <w:rsid w:val="00B23CBC"/>
    <w:rsid w:val="00B44030"/>
    <w:rsid w:val="00B566A5"/>
    <w:rsid w:val="00B84FB0"/>
    <w:rsid w:val="00B864F3"/>
    <w:rsid w:val="00BC6A26"/>
    <w:rsid w:val="00BF0FEE"/>
    <w:rsid w:val="00BF374F"/>
    <w:rsid w:val="00BF4383"/>
    <w:rsid w:val="00C01EED"/>
    <w:rsid w:val="00C05099"/>
    <w:rsid w:val="00C14626"/>
    <w:rsid w:val="00C156D9"/>
    <w:rsid w:val="00C34EBD"/>
    <w:rsid w:val="00C41633"/>
    <w:rsid w:val="00C4518D"/>
    <w:rsid w:val="00CA61F4"/>
    <w:rsid w:val="00CB00F4"/>
    <w:rsid w:val="00CB7095"/>
    <w:rsid w:val="00D35292"/>
    <w:rsid w:val="00D51650"/>
    <w:rsid w:val="00D86D82"/>
    <w:rsid w:val="00DA398C"/>
    <w:rsid w:val="00DA470D"/>
    <w:rsid w:val="00DD619E"/>
    <w:rsid w:val="00DE5522"/>
    <w:rsid w:val="00E14558"/>
    <w:rsid w:val="00E203A3"/>
    <w:rsid w:val="00E4576C"/>
    <w:rsid w:val="00E70A78"/>
    <w:rsid w:val="00E7264F"/>
    <w:rsid w:val="00E85518"/>
    <w:rsid w:val="00E93298"/>
    <w:rsid w:val="00E96AA0"/>
    <w:rsid w:val="00EA415B"/>
    <w:rsid w:val="00ED2134"/>
    <w:rsid w:val="00ED589F"/>
    <w:rsid w:val="00F14D20"/>
    <w:rsid w:val="00F231AA"/>
    <w:rsid w:val="00F26250"/>
    <w:rsid w:val="00F2647A"/>
    <w:rsid w:val="00F60084"/>
    <w:rsid w:val="00F64F7E"/>
    <w:rsid w:val="00F71DAD"/>
    <w:rsid w:val="00F87C87"/>
    <w:rsid w:val="00F910B7"/>
    <w:rsid w:val="00FA4C49"/>
    <w:rsid w:val="00FB58E6"/>
    <w:rsid w:val="00FE13F4"/>
    <w:rsid w:val="00FF3060"/>
    <w:rsid w:val="52D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C80899"/>
  <w15:docId w15:val="{0A864223-C29F-4236-B974-EAD2E602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558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rsid w:val="004214C8"/>
    <w:pPr>
      <w:spacing w:before="0" w:after="0"/>
      <w:jc w:val="right"/>
    </w:pPr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19"/>
    <w:semiHidden/>
    <w:unhideWhenUsed/>
    <w:rsid w:val="0045537C"/>
    <w:pPr>
      <w:spacing w:after="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19"/>
    <w:semiHidden/>
    <w:rsid w:val="0045537C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4558"/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E14558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558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\AppData\Local\Microsoft\Office\16.0\DTS\en-US%7bC76BD930-8939-445F-94E1-EE8C06F521DD%7d\%7b4B0AB44B-92E0-4D9A-B5C6-897DBA54435C%7dTFcb995cdb-9905-460e-979f-a442471cc08d1ad28e32_win32-a77090af0a8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A70C415B90433897316A1FF1A7A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059BB-941E-4C7F-82CE-7329E3F8EFD2}"/>
      </w:docPartPr>
      <w:docPartBody>
        <w:p w:rsidR="00080026" w:rsidRDefault="00080026">
          <w:pPr>
            <w:pStyle w:val="F1A70C415B90433897316A1FF1A7AFE5"/>
          </w:pPr>
          <w:r>
            <w:t>Sunday</w:t>
          </w:r>
        </w:p>
      </w:docPartBody>
    </w:docPart>
    <w:docPart>
      <w:docPartPr>
        <w:name w:val="EC8112BB236B46C5A8D5B02B0A223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39975-78AF-4E85-9437-0C5FFBF78BE5}"/>
      </w:docPartPr>
      <w:docPartBody>
        <w:p w:rsidR="00080026" w:rsidRDefault="00080026">
          <w:pPr>
            <w:pStyle w:val="EC8112BB236B46C5A8D5B02B0A223026"/>
          </w:pPr>
          <w:r>
            <w:t>Monday</w:t>
          </w:r>
        </w:p>
      </w:docPartBody>
    </w:docPart>
    <w:docPart>
      <w:docPartPr>
        <w:name w:val="17C29C9177B14A818FF1B980071B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1274C-8FD2-4DEE-B265-D6110F91AD54}"/>
      </w:docPartPr>
      <w:docPartBody>
        <w:p w:rsidR="00080026" w:rsidRDefault="00080026">
          <w:pPr>
            <w:pStyle w:val="17C29C9177B14A818FF1B980071B7E20"/>
          </w:pPr>
          <w:r>
            <w:t>Tuesday</w:t>
          </w:r>
        </w:p>
      </w:docPartBody>
    </w:docPart>
    <w:docPart>
      <w:docPartPr>
        <w:name w:val="A3BB1C2F059C4F488BC97CFBB07C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19D7-33F5-4E10-BC72-FA54E8D9F223}"/>
      </w:docPartPr>
      <w:docPartBody>
        <w:p w:rsidR="00080026" w:rsidRDefault="00080026">
          <w:pPr>
            <w:pStyle w:val="A3BB1C2F059C4F488BC97CFBB07CA324"/>
          </w:pPr>
          <w:r>
            <w:t>Wednesday</w:t>
          </w:r>
        </w:p>
      </w:docPartBody>
    </w:docPart>
    <w:docPart>
      <w:docPartPr>
        <w:name w:val="405658C8ECEE45F891AC6B4D5502F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CDF0-C73C-4C09-976D-F826C19AD81B}"/>
      </w:docPartPr>
      <w:docPartBody>
        <w:p w:rsidR="00080026" w:rsidRDefault="00080026">
          <w:pPr>
            <w:pStyle w:val="405658C8ECEE45F891AC6B4D5502F9F9"/>
          </w:pPr>
          <w:r>
            <w:t>Thursday</w:t>
          </w:r>
        </w:p>
      </w:docPartBody>
    </w:docPart>
    <w:docPart>
      <w:docPartPr>
        <w:name w:val="7CBAB9917CF34F52893E6961D79A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E8C6-B723-4CE0-9577-9214A3D08C08}"/>
      </w:docPartPr>
      <w:docPartBody>
        <w:p w:rsidR="00080026" w:rsidRDefault="00080026">
          <w:pPr>
            <w:pStyle w:val="7CBAB9917CF34F52893E6961D79A1A07"/>
          </w:pPr>
          <w:r>
            <w:t>Friday</w:t>
          </w:r>
        </w:p>
      </w:docPartBody>
    </w:docPart>
    <w:docPart>
      <w:docPartPr>
        <w:name w:val="D3418B191A2741568593042B15387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758E-4A3B-45BD-8135-22063B5E7D00}"/>
      </w:docPartPr>
      <w:docPartBody>
        <w:p w:rsidR="00080026" w:rsidRDefault="00080026">
          <w:pPr>
            <w:pStyle w:val="D3418B191A2741568593042B15387839"/>
          </w:pPr>
          <w:r>
            <w:t>Saturday</w:t>
          </w:r>
        </w:p>
      </w:docPartBody>
    </w:docPart>
    <w:docPart>
      <w:docPartPr>
        <w:name w:val="6AB7E0DB43214D92A7ABF941248C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7807-6E68-4B4B-873A-A9DD9565EB4D}"/>
      </w:docPartPr>
      <w:docPartBody>
        <w:p w:rsidR="00E535C2" w:rsidRDefault="00E535C2" w:rsidP="00E535C2">
          <w:pPr>
            <w:pStyle w:val="6AB7E0DB43214D92A7ABF941248C73A1"/>
          </w:pPr>
          <w:r>
            <w:t>Sunday</w:t>
          </w:r>
        </w:p>
      </w:docPartBody>
    </w:docPart>
    <w:docPart>
      <w:docPartPr>
        <w:name w:val="56DCB8EF48A145369489A5C29820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9A8CD-312A-4E18-AC8D-990270FD6AB8}"/>
      </w:docPartPr>
      <w:docPartBody>
        <w:p w:rsidR="00E535C2" w:rsidRDefault="00E535C2" w:rsidP="00E535C2">
          <w:pPr>
            <w:pStyle w:val="56DCB8EF48A145369489A5C29820A9A9"/>
          </w:pPr>
          <w:r>
            <w:t>Monday</w:t>
          </w:r>
        </w:p>
      </w:docPartBody>
    </w:docPart>
    <w:docPart>
      <w:docPartPr>
        <w:name w:val="ABCC8FDB45A74794A77AF4AEAF77A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EA99-A9C2-49B0-A999-B674CA47A218}"/>
      </w:docPartPr>
      <w:docPartBody>
        <w:p w:rsidR="00E535C2" w:rsidRDefault="00E535C2" w:rsidP="00E535C2">
          <w:pPr>
            <w:pStyle w:val="ABCC8FDB45A74794A77AF4AEAF77AEAE"/>
          </w:pPr>
          <w:r>
            <w:t>Tuesday</w:t>
          </w:r>
        </w:p>
      </w:docPartBody>
    </w:docPart>
    <w:docPart>
      <w:docPartPr>
        <w:name w:val="97D100D2AC14442D93417F89AA598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06E9F-50C3-4E9A-AC96-D24859A93913}"/>
      </w:docPartPr>
      <w:docPartBody>
        <w:p w:rsidR="00E535C2" w:rsidRDefault="00E535C2" w:rsidP="00E535C2">
          <w:pPr>
            <w:pStyle w:val="97D100D2AC14442D93417F89AA598DCC"/>
          </w:pPr>
          <w:r>
            <w:t>Wednesday</w:t>
          </w:r>
        </w:p>
      </w:docPartBody>
    </w:docPart>
    <w:docPart>
      <w:docPartPr>
        <w:name w:val="56C545FD1C1D4E0089A2D8F8A4674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8C44-7229-43C9-8FC0-C015DEDA9466}"/>
      </w:docPartPr>
      <w:docPartBody>
        <w:p w:rsidR="00E535C2" w:rsidRDefault="00E535C2" w:rsidP="00E535C2">
          <w:pPr>
            <w:pStyle w:val="56C545FD1C1D4E0089A2D8F8A4674D32"/>
          </w:pPr>
          <w:r>
            <w:t>Thursday</w:t>
          </w:r>
        </w:p>
      </w:docPartBody>
    </w:docPart>
    <w:docPart>
      <w:docPartPr>
        <w:name w:val="9E41280E338B4317B4E8E632C957A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C3D62-5CC6-457B-A87E-904B9252C798}"/>
      </w:docPartPr>
      <w:docPartBody>
        <w:p w:rsidR="00E535C2" w:rsidRDefault="00E535C2" w:rsidP="00E535C2">
          <w:pPr>
            <w:pStyle w:val="9E41280E338B4317B4E8E632C957A621"/>
          </w:pPr>
          <w:r>
            <w:t>Friday</w:t>
          </w:r>
        </w:p>
      </w:docPartBody>
    </w:docPart>
    <w:docPart>
      <w:docPartPr>
        <w:name w:val="BB3EA9AD502D461AA6B9CD7BBD978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D1B2-3061-4566-BF9C-47A6760D729A}"/>
      </w:docPartPr>
      <w:docPartBody>
        <w:p w:rsidR="00E535C2" w:rsidRDefault="00E535C2" w:rsidP="00E535C2">
          <w:pPr>
            <w:pStyle w:val="BB3EA9AD502D461AA6B9CD7BBD978953"/>
          </w:pPr>
          <w:r>
            <w:t>Saturday</w:t>
          </w:r>
        </w:p>
      </w:docPartBody>
    </w:docPart>
    <w:docPart>
      <w:docPartPr>
        <w:name w:val="4FF7C6984B854721BC73919FAB0A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284C9-F73C-4C0D-9083-1A115FA221F5}"/>
      </w:docPartPr>
      <w:docPartBody>
        <w:p w:rsidR="00E60AE7" w:rsidRDefault="00057ADD" w:rsidP="00057ADD">
          <w:pPr>
            <w:pStyle w:val="4FF7C6984B854721BC73919FAB0A1789"/>
          </w:pPr>
          <w:r>
            <w:t>Sunday</w:t>
          </w:r>
        </w:p>
      </w:docPartBody>
    </w:docPart>
    <w:docPart>
      <w:docPartPr>
        <w:name w:val="F858C1F8BD9E4F85A8DDD14DD333E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8F1E7-077B-4A58-8895-DAADC54BD15A}"/>
      </w:docPartPr>
      <w:docPartBody>
        <w:p w:rsidR="00E60AE7" w:rsidRDefault="00057ADD" w:rsidP="00057ADD">
          <w:pPr>
            <w:pStyle w:val="F858C1F8BD9E4F85A8DDD14DD333EC4C"/>
          </w:pPr>
          <w:r>
            <w:t>Monday</w:t>
          </w:r>
        </w:p>
      </w:docPartBody>
    </w:docPart>
    <w:docPart>
      <w:docPartPr>
        <w:name w:val="55B1287D1C2D460A8CC82449D93F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9097-1305-4080-9ED3-DF22F9C7D2B5}"/>
      </w:docPartPr>
      <w:docPartBody>
        <w:p w:rsidR="00E60AE7" w:rsidRDefault="00057ADD" w:rsidP="00057ADD">
          <w:pPr>
            <w:pStyle w:val="55B1287D1C2D460A8CC82449D93F896E"/>
          </w:pPr>
          <w:r>
            <w:t>Tuesday</w:t>
          </w:r>
        </w:p>
      </w:docPartBody>
    </w:docPart>
    <w:docPart>
      <w:docPartPr>
        <w:name w:val="F232855FF41E407B8F692BA51FDBF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8938A-5964-4B5A-A173-CC281BA6DC22}"/>
      </w:docPartPr>
      <w:docPartBody>
        <w:p w:rsidR="00E60AE7" w:rsidRDefault="00057ADD" w:rsidP="00057ADD">
          <w:pPr>
            <w:pStyle w:val="F232855FF41E407B8F692BA51FDBFF5A"/>
          </w:pPr>
          <w:r>
            <w:t>Wednesday</w:t>
          </w:r>
        </w:p>
      </w:docPartBody>
    </w:docPart>
    <w:docPart>
      <w:docPartPr>
        <w:name w:val="F0E3EDBC1D2F4CDABAEA310BF7E2C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65A7A-47BC-4101-9388-AF0A86B475AE}"/>
      </w:docPartPr>
      <w:docPartBody>
        <w:p w:rsidR="00E60AE7" w:rsidRDefault="00057ADD" w:rsidP="00057ADD">
          <w:pPr>
            <w:pStyle w:val="F0E3EDBC1D2F4CDABAEA310BF7E2C0B8"/>
          </w:pPr>
          <w:r>
            <w:t>Thursday</w:t>
          </w:r>
        </w:p>
      </w:docPartBody>
    </w:docPart>
    <w:docPart>
      <w:docPartPr>
        <w:name w:val="792BAF52205F4C7DB3D940B616567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29784-2626-4796-8A1F-AB624E8BD11D}"/>
      </w:docPartPr>
      <w:docPartBody>
        <w:p w:rsidR="00E60AE7" w:rsidRDefault="00057ADD" w:rsidP="00057ADD">
          <w:pPr>
            <w:pStyle w:val="792BAF52205F4C7DB3D940B61656776F"/>
          </w:pPr>
          <w:r>
            <w:t>Friday</w:t>
          </w:r>
        </w:p>
      </w:docPartBody>
    </w:docPart>
    <w:docPart>
      <w:docPartPr>
        <w:name w:val="9CBB7361B8384932839EC24ED94C7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ED622-096F-4318-B19A-61BEF49F075D}"/>
      </w:docPartPr>
      <w:docPartBody>
        <w:p w:rsidR="00E60AE7" w:rsidRDefault="00057ADD" w:rsidP="00057ADD">
          <w:pPr>
            <w:pStyle w:val="9CBB7361B8384932839EC24ED94C7C5A"/>
          </w:pPr>
          <w:r>
            <w:t>Saturday</w:t>
          </w:r>
        </w:p>
      </w:docPartBody>
    </w:docPart>
    <w:docPart>
      <w:docPartPr>
        <w:name w:val="F6D5103D6CD54CC3BC05E4EF10B9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8713D-8507-43F2-95F0-731BDA4D9F0D}"/>
      </w:docPartPr>
      <w:docPartBody>
        <w:p w:rsidR="00CF0464" w:rsidRDefault="004C5383" w:rsidP="004C5383">
          <w:pPr>
            <w:pStyle w:val="F6D5103D6CD54CC3BC05E4EF10B92EFA"/>
          </w:pPr>
          <w:r>
            <w:t>Sunday</w:t>
          </w:r>
        </w:p>
      </w:docPartBody>
    </w:docPart>
    <w:docPart>
      <w:docPartPr>
        <w:name w:val="B23F07E1A0AA43EABCAC48E3B969E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991B7-E76B-4605-8F63-1EB907508B49}"/>
      </w:docPartPr>
      <w:docPartBody>
        <w:p w:rsidR="00CF0464" w:rsidRDefault="004C5383" w:rsidP="004C5383">
          <w:pPr>
            <w:pStyle w:val="B23F07E1A0AA43EABCAC48E3B969E56C"/>
          </w:pPr>
          <w:r>
            <w:t>Monday</w:t>
          </w:r>
        </w:p>
      </w:docPartBody>
    </w:docPart>
    <w:docPart>
      <w:docPartPr>
        <w:name w:val="F2BFE3E7D2874F4E92805A9A7590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B239A-59E8-462F-86CB-47B885867206}"/>
      </w:docPartPr>
      <w:docPartBody>
        <w:p w:rsidR="00CF0464" w:rsidRDefault="004C5383" w:rsidP="004C5383">
          <w:pPr>
            <w:pStyle w:val="F2BFE3E7D2874F4E92805A9A75905984"/>
          </w:pPr>
          <w:r>
            <w:t>Tuesday</w:t>
          </w:r>
        </w:p>
      </w:docPartBody>
    </w:docPart>
    <w:docPart>
      <w:docPartPr>
        <w:name w:val="68FFF457746F45D7AE208CA2F6180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FA05-4381-4335-B95F-E34313C80C67}"/>
      </w:docPartPr>
      <w:docPartBody>
        <w:p w:rsidR="00CF0464" w:rsidRDefault="004C5383" w:rsidP="004C5383">
          <w:pPr>
            <w:pStyle w:val="68FFF457746F45D7AE208CA2F6180E31"/>
          </w:pPr>
          <w:r>
            <w:t>Wednesday</w:t>
          </w:r>
        </w:p>
      </w:docPartBody>
    </w:docPart>
    <w:docPart>
      <w:docPartPr>
        <w:name w:val="3B0E65F2C2A74332AE4CD07DE675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06CC-1FA2-4291-8AF0-76BD9F5F4E6A}"/>
      </w:docPartPr>
      <w:docPartBody>
        <w:p w:rsidR="00CF0464" w:rsidRDefault="004C5383" w:rsidP="004C5383">
          <w:pPr>
            <w:pStyle w:val="3B0E65F2C2A74332AE4CD07DE675B7C5"/>
          </w:pPr>
          <w:r>
            <w:t>Thursday</w:t>
          </w:r>
        </w:p>
      </w:docPartBody>
    </w:docPart>
    <w:docPart>
      <w:docPartPr>
        <w:name w:val="B429D94C4D8840AE85F577BEBA71D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C5168-F869-4C0B-9D6C-35A18DDEF865}"/>
      </w:docPartPr>
      <w:docPartBody>
        <w:p w:rsidR="00CF0464" w:rsidRDefault="004C5383" w:rsidP="004C5383">
          <w:pPr>
            <w:pStyle w:val="B429D94C4D8840AE85F577BEBA71D6CA"/>
          </w:pPr>
          <w:r>
            <w:t>Friday</w:t>
          </w:r>
        </w:p>
      </w:docPartBody>
    </w:docPart>
    <w:docPart>
      <w:docPartPr>
        <w:name w:val="46DD921B15AC47D98B9930C811C2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4FA20-EA61-4512-B921-512DC83C1722}"/>
      </w:docPartPr>
      <w:docPartBody>
        <w:p w:rsidR="00CF0464" w:rsidRDefault="004C5383" w:rsidP="004C5383">
          <w:pPr>
            <w:pStyle w:val="46DD921B15AC47D98B9930C811C2BB01"/>
          </w:pPr>
          <w:r>
            <w:t>Saturday</w:t>
          </w:r>
        </w:p>
      </w:docPartBody>
    </w:docPart>
    <w:docPart>
      <w:docPartPr>
        <w:name w:val="A44FD79BD03041B58B694446026C6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604E1-EF0A-4E72-95C3-A724114E9B29}"/>
      </w:docPartPr>
      <w:docPartBody>
        <w:p w:rsidR="00CF0464" w:rsidRDefault="004C5383" w:rsidP="004C5383">
          <w:pPr>
            <w:pStyle w:val="A44FD79BD03041B58B694446026C65D1"/>
          </w:pPr>
          <w:r>
            <w:t>Sunday</w:t>
          </w:r>
        </w:p>
      </w:docPartBody>
    </w:docPart>
    <w:docPart>
      <w:docPartPr>
        <w:name w:val="3ECF7CCE29C947CF8546A07F3B702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065E3-D0F6-43DF-91A3-0F85EEBF964C}"/>
      </w:docPartPr>
      <w:docPartBody>
        <w:p w:rsidR="00CF0464" w:rsidRDefault="004C5383" w:rsidP="004C5383">
          <w:pPr>
            <w:pStyle w:val="3ECF7CCE29C947CF8546A07F3B7029A0"/>
          </w:pPr>
          <w:r>
            <w:t>Monday</w:t>
          </w:r>
        </w:p>
      </w:docPartBody>
    </w:docPart>
    <w:docPart>
      <w:docPartPr>
        <w:name w:val="6DA545BE0BDA4E9EA46A9733750AC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346F-B658-4239-A069-62F2800CE743}"/>
      </w:docPartPr>
      <w:docPartBody>
        <w:p w:rsidR="00CF0464" w:rsidRDefault="004C5383" w:rsidP="004C5383">
          <w:pPr>
            <w:pStyle w:val="6DA545BE0BDA4E9EA46A9733750AC167"/>
          </w:pPr>
          <w:r>
            <w:t>Tuesday</w:t>
          </w:r>
        </w:p>
      </w:docPartBody>
    </w:docPart>
    <w:docPart>
      <w:docPartPr>
        <w:name w:val="A9526D1DAC624D2D91252A1446FE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24A7-4D82-4291-8CE5-0A3BC18F620E}"/>
      </w:docPartPr>
      <w:docPartBody>
        <w:p w:rsidR="00CF0464" w:rsidRDefault="004C5383" w:rsidP="004C5383">
          <w:pPr>
            <w:pStyle w:val="A9526D1DAC624D2D91252A1446FE49C0"/>
          </w:pPr>
          <w:r>
            <w:t>Wednesday</w:t>
          </w:r>
        </w:p>
      </w:docPartBody>
    </w:docPart>
    <w:docPart>
      <w:docPartPr>
        <w:name w:val="C5EE23AED8DA47D7864AABCC2DE4F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B33D-A033-4557-92C2-02D2D582C2C8}"/>
      </w:docPartPr>
      <w:docPartBody>
        <w:p w:rsidR="00CF0464" w:rsidRDefault="004C5383" w:rsidP="004C5383">
          <w:pPr>
            <w:pStyle w:val="C5EE23AED8DA47D7864AABCC2DE4F676"/>
          </w:pPr>
          <w:r>
            <w:t>Thursday</w:t>
          </w:r>
        </w:p>
      </w:docPartBody>
    </w:docPart>
    <w:docPart>
      <w:docPartPr>
        <w:name w:val="84E68CF8C0F44F8CB8E18B623A346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74838-898C-4EF5-97FF-575E9470CB3D}"/>
      </w:docPartPr>
      <w:docPartBody>
        <w:p w:rsidR="00CF0464" w:rsidRDefault="004C5383" w:rsidP="004C5383">
          <w:pPr>
            <w:pStyle w:val="84E68CF8C0F44F8CB8E18B623A346CF9"/>
          </w:pPr>
          <w:r>
            <w:t>Friday</w:t>
          </w:r>
        </w:p>
      </w:docPartBody>
    </w:docPart>
    <w:docPart>
      <w:docPartPr>
        <w:name w:val="8A50B5A8F0BE40379551C307C1897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37A9F-40C8-4702-BF02-D274358E1594}"/>
      </w:docPartPr>
      <w:docPartBody>
        <w:p w:rsidR="00CF0464" w:rsidRDefault="004C5383" w:rsidP="004C5383">
          <w:pPr>
            <w:pStyle w:val="8A50B5A8F0BE40379551C307C18970B6"/>
          </w:pPr>
          <w:r>
            <w:t>Saturday</w:t>
          </w:r>
        </w:p>
      </w:docPartBody>
    </w:docPart>
    <w:docPart>
      <w:docPartPr>
        <w:name w:val="3EAD67591531426CA4631EFD4311E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B95E4-4C11-4D28-9B00-5793BD866E0C}"/>
      </w:docPartPr>
      <w:docPartBody>
        <w:p w:rsidR="00CF0464" w:rsidRDefault="004C5383" w:rsidP="004C5383">
          <w:pPr>
            <w:pStyle w:val="3EAD67591531426CA4631EFD4311E00E"/>
          </w:pPr>
          <w:r>
            <w:t>Sunday</w:t>
          </w:r>
        </w:p>
      </w:docPartBody>
    </w:docPart>
    <w:docPart>
      <w:docPartPr>
        <w:name w:val="8D823EB040C84678B8FD42C10C94D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22A60-8835-4F9C-B6A6-D8979E38C5A9}"/>
      </w:docPartPr>
      <w:docPartBody>
        <w:p w:rsidR="00CF0464" w:rsidRDefault="004C5383" w:rsidP="004C5383">
          <w:pPr>
            <w:pStyle w:val="8D823EB040C84678B8FD42C10C94D361"/>
          </w:pPr>
          <w:r>
            <w:t>Monday</w:t>
          </w:r>
        </w:p>
      </w:docPartBody>
    </w:docPart>
    <w:docPart>
      <w:docPartPr>
        <w:name w:val="CAE585758DBF4033B4A48713A6873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B0B6A-56C2-46F1-8F21-A66BE56FDA7E}"/>
      </w:docPartPr>
      <w:docPartBody>
        <w:p w:rsidR="00CF0464" w:rsidRDefault="004C5383" w:rsidP="004C5383">
          <w:pPr>
            <w:pStyle w:val="CAE585758DBF4033B4A48713A68738E1"/>
          </w:pPr>
          <w:r>
            <w:t>Tuesday</w:t>
          </w:r>
        </w:p>
      </w:docPartBody>
    </w:docPart>
    <w:docPart>
      <w:docPartPr>
        <w:name w:val="5C91F459B47946F4AC4D2C579437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EFD15-3AF0-46FC-B237-CDB0BBD54AD8}"/>
      </w:docPartPr>
      <w:docPartBody>
        <w:p w:rsidR="00CF0464" w:rsidRDefault="004C5383" w:rsidP="004C5383">
          <w:pPr>
            <w:pStyle w:val="5C91F459B47946F4AC4D2C57943739BE"/>
          </w:pPr>
          <w:r>
            <w:t>Wednesday</w:t>
          </w:r>
        </w:p>
      </w:docPartBody>
    </w:docPart>
    <w:docPart>
      <w:docPartPr>
        <w:name w:val="85A6985741DF45D59C9AC4B864066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FED02-5312-4976-B2CE-F60BDFE6C845}"/>
      </w:docPartPr>
      <w:docPartBody>
        <w:p w:rsidR="00CF0464" w:rsidRDefault="004C5383" w:rsidP="004C5383">
          <w:pPr>
            <w:pStyle w:val="85A6985741DF45D59C9AC4B864066C96"/>
          </w:pPr>
          <w:r>
            <w:t>Thursday</w:t>
          </w:r>
        </w:p>
      </w:docPartBody>
    </w:docPart>
    <w:docPart>
      <w:docPartPr>
        <w:name w:val="CC1E8E3A50704195A909F0FEA806B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89DB-608E-41BE-A95B-9BA65F9B698F}"/>
      </w:docPartPr>
      <w:docPartBody>
        <w:p w:rsidR="00CF0464" w:rsidRDefault="004C5383" w:rsidP="004C5383">
          <w:pPr>
            <w:pStyle w:val="CC1E8E3A50704195A909F0FEA806B968"/>
          </w:pPr>
          <w:r>
            <w:t>Friday</w:t>
          </w:r>
        </w:p>
      </w:docPartBody>
    </w:docPart>
    <w:docPart>
      <w:docPartPr>
        <w:name w:val="0CFDE55F2B90456DB92D6D2F2BEF1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FB0C8-6EA1-4DE6-92C5-6F3B74EA7DD7}"/>
      </w:docPartPr>
      <w:docPartBody>
        <w:p w:rsidR="00CF0464" w:rsidRDefault="004C5383" w:rsidP="004C5383">
          <w:pPr>
            <w:pStyle w:val="0CFDE55F2B90456DB92D6D2F2BEF1A86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26"/>
    <w:rsid w:val="00057ADD"/>
    <w:rsid w:val="00080026"/>
    <w:rsid w:val="0016184B"/>
    <w:rsid w:val="001D1B3B"/>
    <w:rsid w:val="001F0708"/>
    <w:rsid w:val="002904D2"/>
    <w:rsid w:val="002A1FBA"/>
    <w:rsid w:val="00390433"/>
    <w:rsid w:val="003A445F"/>
    <w:rsid w:val="004523E8"/>
    <w:rsid w:val="004C5383"/>
    <w:rsid w:val="004D36B7"/>
    <w:rsid w:val="00523C24"/>
    <w:rsid w:val="00816E11"/>
    <w:rsid w:val="00835EBF"/>
    <w:rsid w:val="008A09B0"/>
    <w:rsid w:val="009251C1"/>
    <w:rsid w:val="00BB2E2A"/>
    <w:rsid w:val="00BF374F"/>
    <w:rsid w:val="00CF0464"/>
    <w:rsid w:val="00DD619E"/>
    <w:rsid w:val="00E41ED6"/>
    <w:rsid w:val="00E535C2"/>
    <w:rsid w:val="00E60AE7"/>
    <w:rsid w:val="00E7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A70C415B90433897316A1FF1A7AFE5">
    <w:name w:val="F1A70C415B90433897316A1FF1A7AFE5"/>
  </w:style>
  <w:style w:type="paragraph" w:customStyle="1" w:styleId="EC8112BB236B46C5A8D5B02B0A223026">
    <w:name w:val="EC8112BB236B46C5A8D5B02B0A223026"/>
  </w:style>
  <w:style w:type="paragraph" w:customStyle="1" w:styleId="17C29C9177B14A818FF1B980071B7E20">
    <w:name w:val="17C29C9177B14A818FF1B980071B7E20"/>
  </w:style>
  <w:style w:type="paragraph" w:customStyle="1" w:styleId="A3BB1C2F059C4F488BC97CFBB07CA324">
    <w:name w:val="A3BB1C2F059C4F488BC97CFBB07CA324"/>
  </w:style>
  <w:style w:type="paragraph" w:customStyle="1" w:styleId="405658C8ECEE45F891AC6B4D5502F9F9">
    <w:name w:val="405658C8ECEE45F891AC6B4D5502F9F9"/>
  </w:style>
  <w:style w:type="paragraph" w:customStyle="1" w:styleId="7CBAB9917CF34F52893E6961D79A1A07">
    <w:name w:val="7CBAB9917CF34F52893E6961D79A1A07"/>
  </w:style>
  <w:style w:type="paragraph" w:customStyle="1" w:styleId="D3418B191A2741568593042B15387839">
    <w:name w:val="D3418B191A2741568593042B15387839"/>
  </w:style>
  <w:style w:type="paragraph" w:customStyle="1" w:styleId="944B2FF2A6E64A0194CAA3AE711BB31B">
    <w:name w:val="944B2FF2A6E64A0194CAA3AE711BB31B"/>
  </w:style>
  <w:style w:type="paragraph" w:customStyle="1" w:styleId="1DBC442E17DA4958B8B4C9BB6763EF8C">
    <w:name w:val="1DBC442E17DA4958B8B4C9BB6763EF8C"/>
  </w:style>
  <w:style w:type="paragraph" w:customStyle="1" w:styleId="9F45B7B74DE64F8FB2AC8925B39CB66A">
    <w:name w:val="9F45B7B74DE64F8FB2AC8925B39CB66A"/>
  </w:style>
  <w:style w:type="paragraph" w:customStyle="1" w:styleId="70CA4E5B75044A74A1598262E4DEC485">
    <w:name w:val="70CA4E5B75044A74A1598262E4DEC485"/>
  </w:style>
  <w:style w:type="paragraph" w:customStyle="1" w:styleId="7AADF9F629564B0F8275908225E73EDC">
    <w:name w:val="7AADF9F629564B0F8275908225E73EDC"/>
  </w:style>
  <w:style w:type="paragraph" w:customStyle="1" w:styleId="7B48638B28BF4C95A5894FAA122DC226">
    <w:name w:val="7B48638B28BF4C95A5894FAA122DC226"/>
  </w:style>
  <w:style w:type="paragraph" w:customStyle="1" w:styleId="5E49F53C427949C8937227F58E3B47C9">
    <w:name w:val="5E49F53C427949C8937227F58E3B47C9"/>
  </w:style>
  <w:style w:type="paragraph" w:customStyle="1" w:styleId="6E6742B341324A8289125B1CF9F126F1">
    <w:name w:val="6E6742B341324A8289125B1CF9F126F1"/>
  </w:style>
  <w:style w:type="paragraph" w:customStyle="1" w:styleId="90EE0DE1B1CE4514806BAF6F369035B5">
    <w:name w:val="90EE0DE1B1CE4514806BAF6F369035B5"/>
  </w:style>
  <w:style w:type="paragraph" w:customStyle="1" w:styleId="6D557FBC15E44FDF8C8A87E9B80C9763">
    <w:name w:val="6D557FBC15E44FDF8C8A87E9B80C9763"/>
  </w:style>
  <w:style w:type="paragraph" w:customStyle="1" w:styleId="16DE0EE6459D4C678061B3C86FC87C2B">
    <w:name w:val="16DE0EE6459D4C678061B3C86FC87C2B"/>
  </w:style>
  <w:style w:type="paragraph" w:customStyle="1" w:styleId="B30B47C32E554006BF001E259828D34D">
    <w:name w:val="B30B47C32E554006BF001E259828D34D"/>
  </w:style>
  <w:style w:type="paragraph" w:customStyle="1" w:styleId="CE1C4719238140F98F5F9F8789CD79F1">
    <w:name w:val="CE1C4719238140F98F5F9F8789CD79F1"/>
  </w:style>
  <w:style w:type="paragraph" w:customStyle="1" w:styleId="EF47FD4A386549078ABAF569EE6E7ED6">
    <w:name w:val="EF47FD4A386549078ABAF569EE6E7ED6"/>
  </w:style>
  <w:style w:type="paragraph" w:customStyle="1" w:styleId="724E7698F88C4D5789D0EFE0C7CD1684">
    <w:name w:val="724E7698F88C4D5789D0EFE0C7CD1684"/>
  </w:style>
  <w:style w:type="paragraph" w:customStyle="1" w:styleId="D40FE1A29B55454384F9C01D37CA2CC1">
    <w:name w:val="D40FE1A29B55454384F9C01D37CA2CC1"/>
  </w:style>
  <w:style w:type="paragraph" w:customStyle="1" w:styleId="29A1E1AE4A7F4622A44BF9562C979839">
    <w:name w:val="29A1E1AE4A7F4622A44BF9562C979839"/>
  </w:style>
  <w:style w:type="paragraph" w:customStyle="1" w:styleId="7B01B4F77FFB484DADDC519DBD528A44">
    <w:name w:val="7B01B4F77FFB484DADDC519DBD528A44"/>
  </w:style>
  <w:style w:type="paragraph" w:customStyle="1" w:styleId="4CF587F2DDBB4BCAADBB884B3EA32428">
    <w:name w:val="4CF587F2DDBB4BCAADBB884B3EA32428"/>
  </w:style>
  <w:style w:type="paragraph" w:customStyle="1" w:styleId="38250DFEDCC849778CB799E1E9BE9E99">
    <w:name w:val="38250DFEDCC849778CB799E1E9BE9E99"/>
  </w:style>
  <w:style w:type="paragraph" w:customStyle="1" w:styleId="6E85789417F74B10B3B882AC116AC529">
    <w:name w:val="6E85789417F74B10B3B882AC116AC529"/>
  </w:style>
  <w:style w:type="paragraph" w:customStyle="1" w:styleId="4C3FD30F245D4CB0B72CD690207CC6A5">
    <w:name w:val="4C3FD30F245D4CB0B72CD690207CC6A5"/>
  </w:style>
  <w:style w:type="paragraph" w:customStyle="1" w:styleId="D90FF0BFDC834AE5824199275C841ED4">
    <w:name w:val="D90FF0BFDC834AE5824199275C841ED4"/>
  </w:style>
  <w:style w:type="paragraph" w:customStyle="1" w:styleId="C623EEC4901E4EAFA70EB5220A5C6999">
    <w:name w:val="C623EEC4901E4EAFA70EB5220A5C6999"/>
  </w:style>
  <w:style w:type="paragraph" w:customStyle="1" w:styleId="73FE5C977AAD4A2195E1CA951D076EFF">
    <w:name w:val="73FE5C977AAD4A2195E1CA951D076EFF"/>
  </w:style>
  <w:style w:type="paragraph" w:customStyle="1" w:styleId="2110D7535F424B23A804F931B789B74B">
    <w:name w:val="2110D7535F424B23A804F931B789B74B"/>
  </w:style>
  <w:style w:type="paragraph" w:customStyle="1" w:styleId="838008782AF146D6B57D406505BA8639">
    <w:name w:val="838008782AF146D6B57D406505BA8639"/>
  </w:style>
  <w:style w:type="paragraph" w:customStyle="1" w:styleId="0555D911A47B47FDB1592FA663AFC876">
    <w:name w:val="0555D911A47B47FDB1592FA663AFC876"/>
  </w:style>
  <w:style w:type="paragraph" w:customStyle="1" w:styleId="8180B4FD34654364BB63C9E89C175E09">
    <w:name w:val="8180B4FD34654364BB63C9E89C175E09"/>
  </w:style>
  <w:style w:type="paragraph" w:customStyle="1" w:styleId="46DAB6F9671240ADAAB59815D7BAC2DA">
    <w:name w:val="46DAB6F9671240ADAAB59815D7BAC2DA"/>
  </w:style>
  <w:style w:type="paragraph" w:customStyle="1" w:styleId="22E39795F3844B0EA338567E870F9003">
    <w:name w:val="22E39795F3844B0EA338567E870F9003"/>
  </w:style>
  <w:style w:type="paragraph" w:customStyle="1" w:styleId="D0816FAF1DC64A049B8AA6110E23E19D">
    <w:name w:val="D0816FAF1DC64A049B8AA6110E23E19D"/>
  </w:style>
  <w:style w:type="paragraph" w:customStyle="1" w:styleId="E88C21D0C9D84B63AED31479C271913A">
    <w:name w:val="E88C21D0C9D84B63AED31479C271913A"/>
  </w:style>
  <w:style w:type="paragraph" w:customStyle="1" w:styleId="FDF78D7596E146229D1D879B06248D5A">
    <w:name w:val="FDF78D7596E146229D1D879B06248D5A"/>
  </w:style>
  <w:style w:type="paragraph" w:customStyle="1" w:styleId="CD0B7A9553D143A0939E6D75063E1DE1">
    <w:name w:val="CD0B7A9553D143A0939E6D75063E1DE1"/>
  </w:style>
  <w:style w:type="paragraph" w:customStyle="1" w:styleId="202AA896496B41508F810C9A23E341DF">
    <w:name w:val="202AA896496B41508F810C9A23E341DF"/>
  </w:style>
  <w:style w:type="paragraph" w:customStyle="1" w:styleId="B3798DD996AC46CE8AD8BC886CDD4123">
    <w:name w:val="B3798DD996AC46CE8AD8BC886CDD4123"/>
  </w:style>
  <w:style w:type="paragraph" w:customStyle="1" w:styleId="9F94DC1DD6D945B58B8816E4B5C56099">
    <w:name w:val="9F94DC1DD6D945B58B8816E4B5C56099"/>
  </w:style>
  <w:style w:type="paragraph" w:customStyle="1" w:styleId="615C93105CF24A0FAEDA6041508CAEE4">
    <w:name w:val="615C93105CF24A0FAEDA6041508CAEE4"/>
  </w:style>
  <w:style w:type="paragraph" w:customStyle="1" w:styleId="036B1317935447628741E34C2F2FB47A">
    <w:name w:val="036B1317935447628741E34C2F2FB47A"/>
  </w:style>
  <w:style w:type="paragraph" w:customStyle="1" w:styleId="DEC16FE316DA419D80A492CEB93EC697">
    <w:name w:val="DEC16FE316DA419D80A492CEB93EC697"/>
  </w:style>
  <w:style w:type="paragraph" w:customStyle="1" w:styleId="4DEABF6BAAF14A1197AAA3ED8951E9B1">
    <w:name w:val="4DEABF6BAAF14A1197AAA3ED8951E9B1"/>
  </w:style>
  <w:style w:type="paragraph" w:customStyle="1" w:styleId="F892915CD03649D0B8DC7DEAA282E757">
    <w:name w:val="F892915CD03649D0B8DC7DEAA282E757"/>
  </w:style>
  <w:style w:type="paragraph" w:customStyle="1" w:styleId="73565B23AD114502B9BCDA92914DDC5C">
    <w:name w:val="73565B23AD114502B9BCDA92914DDC5C"/>
  </w:style>
  <w:style w:type="paragraph" w:customStyle="1" w:styleId="7AA5D11AB97B4D02A4DA9ACF2745EB59">
    <w:name w:val="7AA5D11AB97B4D02A4DA9ACF2745EB59"/>
  </w:style>
  <w:style w:type="paragraph" w:customStyle="1" w:styleId="463B1124BFE045A788A23EA0F139C643">
    <w:name w:val="463B1124BFE045A788A23EA0F139C643"/>
  </w:style>
  <w:style w:type="paragraph" w:customStyle="1" w:styleId="DA2418FF2544460291122977C9616779">
    <w:name w:val="DA2418FF2544460291122977C9616779"/>
  </w:style>
  <w:style w:type="paragraph" w:customStyle="1" w:styleId="8A55E673FCD34C48AD61DF1174EED5E1">
    <w:name w:val="8A55E673FCD34C48AD61DF1174EED5E1"/>
  </w:style>
  <w:style w:type="paragraph" w:customStyle="1" w:styleId="E91818CD20D84F799E9CC81EB09A8410">
    <w:name w:val="E91818CD20D84F799E9CC81EB09A8410"/>
  </w:style>
  <w:style w:type="paragraph" w:customStyle="1" w:styleId="12E9CC13BCAA4382B20B92C3B74B8385">
    <w:name w:val="12E9CC13BCAA4382B20B92C3B74B8385"/>
  </w:style>
  <w:style w:type="paragraph" w:customStyle="1" w:styleId="6D1D738A35A04DD4AA149836ADEBC0A4">
    <w:name w:val="6D1D738A35A04DD4AA149836ADEBC0A4"/>
  </w:style>
  <w:style w:type="paragraph" w:customStyle="1" w:styleId="4AE3EAF53F9A4C6ABB2AFB014CF376C0">
    <w:name w:val="4AE3EAF53F9A4C6ABB2AFB014CF376C0"/>
  </w:style>
  <w:style w:type="paragraph" w:customStyle="1" w:styleId="BCE70DD948CF47FA98943D3E2D50584E">
    <w:name w:val="BCE70DD948CF47FA98943D3E2D50584E"/>
  </w:style>
  <w:style w:type="paragraph" w:customStyle="1" w:styleId="D478FD7EC8174B5E9666B4E3BECC6802">
    <w:name w:val="D478FD7EC8174B5E9666B4E3BECC6802"/>
  </w:style>
  <w:style w:type="paragraph" w:customStyle="1" w:styleId="2420ED1AE54742AF9BCD915AA5615C8A">
    <w:name w:val="2420ED1AE54742AF9BCD915AA5615C8A"/>
  </w:style>
  <w:style w:type="paragraph" w:customStyle="1" w:styleId="2A3DDFEE7CA04747A1548C280DE07130">
    <w:name w:val="2A3DDFEE7CA04747A1548C280DE07130"/>
  </w:style>
  <w:style w:type="paragraph" w:customStyle="1" w:styleId="FD8B6D37C7C14AEC96273435796D89D8">
    <w:name w:val="FD8B6D37C7C14AEC96273435796D89D8"/>
  </w:style>
  <w:style w:type="paragraph" w:customStyle="1" w:styleId="1C5170E642044123BC034BFCF6C3DF75">
    <w:name w:val="1C5170E642044123BC034BFCF6C3DF75"/>
  </w:style>
  <w:style w:type="paragraph" w:customStyle="1" w:styleId="CEF3AFAE29694861B4D1AEE2F481EA2D">
    <w:name w:val="CEF3AFAE29694861B4D1AEE2F481EA2D"/>
  </w:style>
  <w:style w:type="paragraph" w:customStyle="1" w:styleId="B44BB211C5C348B08C6129539F7E140A">
    <w:name w:val="B44BB211C5C348B08C6129539F7E140A"/>
  </w:style>
  <w:style w:type="paragraph" w:customStyle="1" w:styleId="4D4E743171224AEA9F4BA84C9D63F59A">
    <w:name w:val="4D4E743171224AEA9F4BA84C9D63F59A"/>
  </w:style>
  <w:style w:type="paragraph" w:customStyle="1" w:styleId="A0CB28D2085148F4BF7F2A223CBA9D47">
    <w:name w:val="A0CB28D2085148F4BF7F2A223CBA9D47"/>
  </w:style>
  <w:style w:type="paragraph" w:customStyle="1" w:styleId="EB44037B07594BAD8B26E9BCC85BC75D">
    <w:name w:val="EB44037B07594BAD8B26E9BCC85BC75D"/>
  </w:style>
  <w:style w:type="paragraph" w:customStyle="1" w:styleId="C9BF174551AC4F60921E7FE7A5317508">
    <w:name w:val="C9BF174551AC4F60921E7FE7A5317508"/>
  </w:style>
  <w:style w:type="paragraph" w:customStyle="1" w:styleId="2666A9FE7FAA4E9CA6BCAC91345DFDBA">
    <w:name w:val="2666A9FE7FAA4E9CA6BCAC91345DFDBA"/>
  </w:style>
  <w:style w:type="paragraph" w:customStyle="1" w:styleId="6AA79721AA7148B185DA58C49B2A111C">
    <w:name w:val="6AA79721AA7148B185DA58C49B2A111C"/>
  </w:style>
  <w:style w:type="paragraph" w:customStyle="1" w:styleId="2F39DC8708F944CA8ED99F47A79CD14B">
    <w:name w:val="2F39DC8708F944CA8ED99F47A79CD14B"/>
  </w:style>
  <w:style w:type="paragraph" w:customStyle="1" w:styleId="89A1C58040BE43A2AAB0E158D60E69BF">
    <w:name w:val="89A1C58040BE43A2AAB0E158D60E69BF"/>
  </w:style>
  <w:style w:type="paragraph" w:customStyle="1" w:styleId="E50E60BF730A45499976091C4BD99741">
    <w:name w:val="E50E60BF730A45499976091C4BD99741"/>
  </w:style>
  <w:style w:type="paragraph" w:customStyle="1" w:styleId="3599DA9BA5FE429184C1FAC09592C333">
    <w:name w:val="3599DA9BA5FE429184C1FAC09592C333"/>
  </w:style>
  <w:style w:type="paragraph" w:customStyle="1" w:styleId="A809B2DB58394E5C869C9BF13D73511B">
    <w:name w:val="A809B2DB58394E5C869C9BF13D73511B"/>
  </w:style>
  <w:style w:type="paragraph" w:customStyle="1" w:styleId="6FF6FDD8A63E4A338AFA387D9207A46D">
    <w:name w:val="6FF6FDD8A63E4A338AFA387D9207A46D"/>
  </w:style>
  <w:style w:type="paragraph" w:customStyle="1" w:styleId="3E487AABF1AC4450938872A2977D5BE0">
    <w:name w:val="3E487AABF1AC4450938872A2977D5BE0"/>
  </w:style>
  <w:style w:type="paragraph" w:customStyle="1" w:styleId="46D72EAF11BB42A3B63FEF8B821E1DCF">
    <w:name w:val="46D72EAF11BB42A3B63FEF8B821E1DCF"/>
  </w:style>
  <w:style w:type="paragraph" w:customStyle="1" w:styleId="88F158057E8844899C8AF4D3F3C0FB24">
    <w:name w:val="88F158057E8844899C8AF4D3F3C0FB24"/>
  </w:style>
  <w:style w:type="paragraph" w:customStyle="1" w:styleId="0751F3974B87443A9DB003A49E59477E">
    <w:name w:val="0751F3974B87443A9DB003A49E59477E"/>
  </w:style>
  <w:style w:type="paragraph" w:customStyle="1" w:styleId="8C02D50AE36B45AAA3D662A3B4BDF6F3">
    <w:name w:val="8C02D50AE36B45AAA3D662A3B4BDF6F3"/>
  </w:style>
  <w:style w:type="paragraph" w:customStyle="1" w:styleId="DFB8A88AF08746D483E801E27F8F2D16">
    <w:name w:val="DFB8A88AF08746D483E801E27F8F2D16"/>
  </w:style>
  <w:style w:type="paragraph" w:customStyle="1" w:styleId="1B909C1BD2CF4AB8AA8D43889ED750D1">
    <w:name w:val="1B909C1BD2CF4AB8AA8D43889ED750D1"/>
  </w:style>
  <w:style w:type="paragraph" w:customStyle="1" w:styleId="551D3401976D48409AE723D838CFE2F7">
    <w:name w:val="551D3401976D48409AE723D838CFE2F7"/>
  </w:style>
  <w:style w:type="paragraph" w:customStyle="1" w:styleId="F300DD3308D643919E989334C861F235">
    <w:name w:val="F300DD3308D643919E989334C861F235"/>
  </w:style>
  <w:style w:type="paragraph" w:customStyle="1" w:styleId="B923F7AB7BA3454FA711677EF0D923EF">
    <w:name w:val="B923F7AB7BA3454FA711677EF0D923EF"/>
  </w:style>
  <w:style w:type="paragraph" w:customStyle="1" w:styleId="FD2A59B008FD41889451405E812F57AB">
    <w:name w:val="FD2A59B008FD41889451405E812F57AB"/>
  </w:style>
  <w:style w:type="paragraph" w:customStyle="1" w:styleId="C7DDB6641E464401838840E6831C7AD2">
    <w:name w:val="C7DDB6641E464401838840E6831C7AD2"/>
  </w:style>
  <w:style w:type="paragraph" w:customStyle="1" w:styleId="90883D1D69314B3D94F3F6094F10DD90">
    <w:name w:val="90883D1D69314B3D94F3F6094F10DD90"/>
  </w:style>
  <w:style w:type="paragraph" w:customStyle="1" w:styleId="BEBE36CF946C4ACFBD164DEDC95913E3">
    <w:name w:val="BEBE36CF946C4ACFBD164DEDC95913E3"/>
  </w:style>
  <w:style w:type="paragraph" w:customStyle="1" w:styleId="6B9EDF1CD67B4E269397357FC0CD789D">
    <w:name w:val="6B9EDF1CD67B4E269397357FC0CD789D"/>
  </w:style>
  <w:style w:type="paragraph" w:customStyle="1" w:styleId="6AB7E0DB43214D92A7ABF941248C73A1">
    <w:name w:val="6AB7E0DB43214D92A7ABF941248C73A1"/>
    <w:rsid w:val="00E535C2"/>
  </w:style>
  <w:style w:type="paragraph" w:customStyle="1" w:styleId="56DCB8EF48A145369489A5C29820A9A9">
    <w:name w:val="56DCB8EF48A145369489A5C29820A9A9"/>
    <w:rsid w:val="00E535C2"/>
  </w:style>
  <w:style w:type="paragraph" w:customStyle="1" w:styleId="ABCC8FDB45A74794A77AF4AEAF77AEAE">
    <w:name w:val="ABCC8FDB45A74794A77AF4AEAF77AEAE"/>
    <w:rsid w:val="00E535C2"/>
  </w:style>
  <w:style w:type="paragraph" w:customStyle="1" w:styleId="97D100D2AC14442D93417F89AA598DCC">
    <w:name w:val="97D100D2AC14442D93417F89AA598DCC"/>
    <w:rsid w:val="00E535C2"/>
  </w:style>
  <w:style w:type="paragraph" w:customStyle="1" w:styleId="56C545FD1C1D4E0089A2D8F8A4674D32">
    <w:name w:val="56C545FD1C1D4E0089A2D8F8A4674D32"/>
    <w:rsid w:val="00E535C2"/>
  </w:style>
  <w:style w:type="paragraph" w:customStyle="1" w:styleId="9E41280E338B4317B4E8E632C957A621">
    <w:name w:val="9E41280E338B4317B4E8E632C957A621"/>
    <w:rsid w:val="00E535C2"/>
  </w:style>
  <w:style w:type="paragraph" w:customStyle="1" w:styleId="BB3EA9AD502D461AA6B9CD7BBD978953">
    <w:name w:val="BB3EA9AD502D461AA6B9CD7BBD978953"/>
    <w:rsid w:val="00E535C2"/>
  </w:style>
  <w:style w:type="paragraph" w:customStyle="1" w:styleId="4FF7C6984B854721BC73919FAB0A1789">
    <w:name w:val="4FF7C6984B854721BC73919FAB0A1789"/>
    <w:rsid w:val="00057ADD"/>
  </w:style>
  <w:style w:type="paragraph" w:customStyle="1" w:styleId="F858C1F8BD9E4F85A8DDD14DD333EC4C">
    <w:name w:val="F858C1F8BD9E4F85A8DDD14DD333EC4C"/>
    <w:rsid w:val="00057ADD"/>
  </w:style>
  <w:style w:type="paragraph" w:customStyle="1" w:styleId="55B1287D1C2D460A8CC82449D93F896E">
    <w:name w:val="55B1287D1C2D460A8CC82449D93F896E"/>
    <w:rsid w:val="00057ADD"/>
  </w:style>
  <w:style w:type="paragraph" w:customStyle="1" w:styleId="F232855FF41E407B8F692BA51FDBFF5A">
    <w:name w:val="F232855FF41E407B8F692BA51FDBFF5A"/>
    <w:rsid w:val="00057ADD"/>
  </w:style>
  <w:style w:type="paragraph" w:customStyle="1" w:styleId="F0E3EDBC1D2F4CDABAEA310BF7E2C0B8">
    <w:name w:val="F0E3EDBC1D2F4CDABAEA310BF7E2C0B8"/>
    <w:rsid w:val="00057ADD"/>
  </w:style>
  <w:style w:type="paragraph" w:customStyle="1" w:styleId="792BAF52205F4C7DB3D940B61656776F">
    <w:name w:val="792BAF52205F4C7DB3D940B61656776F"/>
    <w:rsid w:val="00057ADD"/>
  </w:style>
  <w:style w:type="paragraph" w:customStyle="1" w:styleId="9CBB7361B8384932839EC24ED94C7C5A">
    <w:name w:val="9CBB7361B8384932839EC24ED94C7C5A"/>
    <w:rsid w:val="00057ADD"/>
  </w:style>
  <w:style w:type="paragraph" w:customStyle="1" w:styleId="F6D5103D6CD54CC3BC05E4EF10B92EFA">
    <w:name w:val="F6D5103D6CD54CC3BC05E4EF10B92EFA"/>
    <w:rsid w:val="004C5383"/>
  </w:style>
  <w:style w:type="paragraph" w:customStyle="1" w:styleId="B23F07E1A0AA43EABCAC48E3B969E56C">
    <w:name w:val="B23F07E1A0AA43EABCAC48E3B969E56C"/>
    <w:rsid w:val="004C5383"/>
  </w:style>
  <w:style w:type="paragraph" w:customStyle="1" w:styleId="F2BFE3E7D2874F4E92805A9A75905984">
    <w:name w:val="F2BFE3E7D2874F4E92805A9A75905984"/>
    <w:rsid w:val="004C5383"/>
  </w:style>
  <w:style w:type="paragraph" w:customStyle="1" w:styleId="68FFF457746F45D7AE208CA2F6180E31">
    <w:name w:val="68FFF457746F45D7AE208CA2F6180E31"/>
    <w:rsid w:val="004C5383"/>
  </w:style>
  <w:style w:type="paragraph" w:customStyle="1" w:styleId="3B0E65F2C2A74332AE4CD07DE675B7C5">
    <w:name w:val="3B0E65F2C2A74332AE4CD07DE675B7C5"/>
    <w:rsid w:val="004C5383"/>
  </w:style>
  <w:style w:type="paragraph" w:customStyle="1" w:styleId="B429D94C4D8840AE85F577BEBA71D6CA">
    <w:name w:val="B429D94C4D8840AE85F577BEBA71D6CA"/>
    <w:rsid w:val="004C5383"/>
  </w:style>
  <w:style w:type="paragraph" w:customStyle="1" w:styleId="46DD921B15AC47D98B9930C811C2BB01">
    <w:name w:val="46DD921B15AC47D98B9930C811C2BB01"/>
    <w:rsid w:val="004C5383"/>
  </w:style>
  <w:style w:type="paragraph" w:customStyle="1" w:styleId="A44FD79BD03041B58B694446026C65D1">
    <w:name w:val="A44FD79BD03041B58B694446026C65D1"/>
    <w:rsid w:val="004C5383"/>
  </w:style>
  <w:style w:type="paragraph" w:customStyle="1" w:styleId="3ECF7CCE29C947CF8546A07F3B7029A0">
    <w:name w:val="3ECF7CCE29C947CF8546A07F3B7029A0"/>
    <w:rsid w:val="004C5383"/>
  </w:style>
  <w:style w:type="paragraph" w:customStyle="1" w:styleId="6DA545BE0BDA4E9EA46A9733750AC167">
    <w:name w:val="6DA545BE0BDA4E9EA46A9733750AC167"/>
    <w:rsid w:val="004C5383"/>
  </w:style>
  <w:style w:type="paragraph" w:customStyle="1" w:styleId="A9526D1DAC624D2D91252A1446FE49C0">
    <w:name w:val="A9526D1DAC624D2D91252A1446FE49C0"/>
    <w:rsid w:val="004C5383"/>
  </w:style>
  <w:style w:type="paragraph" w:customStyle="1" w:styleId="C5EE23AED8DA47D7864AABCC2DE4F676">
    <w:name w:val="C5EE23AED8DA47D7864AABCC2DE4F676"/>
    <w:rsid w:val="004C5383"/>
  </w:style>
  <w:style w:type="paragraph" w:customStyle="1" w:styleId="84E68CF8C0F44F8CB8E18B623A346CF9">
    <w:name w:val="84E68CF8C0F44F8CB8E18B623A346CF9"/>
    <w:rsid w:val="004C5383"/>
  </w:style>
  <w:style w:type="paragraph" w:customStyle="1" w:styleId="8A50B5A8F0BE40379551C307C18970B6">
    <w:name w:val="8A50B5A8F0BE40379551C307C18970B6"/>
    <w:rsid w:val="004C5383"/>
  </w:style>
  <w:style w:type="paragraph" w:customStyle="1" w:styleId="3EAD67591531426CA4631EFD4311E00E">
    <w:name w:val="3EAD67591531426CA4631EFD4311E00E"/>
    <w:rsid w:val="004C5383"/>
  </w:style>
  <w:style w:type="paragraph" w:customStyle="1" w:styleId="8D823EB040C84678B8FD42C10C94D361">
    <w:name w:val="8D823EB040C84678B8FD42C10C94D361"/>
    <w:rsid w:val="004C5383"/>
  </w:style>
  <w:style w:type="paragraph" w:customStyle="1" w:styleId="CAE585758DBF4033B4A48713A68738E1">
    <w:name w:val="CAE585758DBF4033B4A48713A68738E1"/>
    <w:rsid w:val="004C5383"/>
  </w:style>
  <w:style w:type="paragraph" w:customStyle="1" w:styleId="5C91F459B47946F4AC4D2C57943739BE">
    <w:name w:val="5C91F459B47946F4AC4D2C57943739BE"/>
    <w:rsid w:val="004C5383"/>
  </w:style>
  <w:style w:type="paragraph" w:customStyle="1" w:styleId="85A6985741DF45D59C9AC4B864066C96">
    <w:name w:val="85A6985741DF45D59C9AC4B864066C96"/>
    <w:rsid w:val="004C5383"/>
  </w:style>
  <w:style w:type="paragraph" w:customStyle="1" w:styleId="CC1E8E3A50704195A909F0FEA806B968">
    <w:name w:val="CC1E8E3A50704195A909F0FEA806B968"/>
    <w:rsid w:val="004C5383"/>
  </w:style>
  <w:style w:type="paragraph" w:customStyle="1" w:styleId="0CFDE55F2B90456DB92D6D2F2BEF1A86">
    <w:name w:val="0CFDE55F2B90456DB92D6D2F2BEF1A86"/>
    <w:rsid w:val="004C5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98435-0EFD-4686-8A33-A7F0AA7BC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D7A97-71FE-4F8B-A6C3-295B658661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8340E5D-D5B4-415D-954F-0D0852FF6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AA574-870F-43EB-9117-5A63792AB9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{4B0AB44B-92E0-4D9A-B5C6-897DBA54435C}TFcb995cdb-9905-460e-979f-a442471cc08d1ad28e32_win32-a77090af0a83</Template>
  <TotalTime>4</TotalTime>
  <Pages>8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 Director</dc:creator>
  <cp:keywords/>
  <dc:description/>
  <cp:lastModifiedBy>Regina Dummer</cp:lastModifiedBy>
  <cp:revision>2</cp:revision>
  <cp:lastPrinted>2025-12-17T19:20:00Z</cp:lastPrinted>
  <dcterms:created xsi:type="dcterms:W3CDTF">2025-12-30T18:46:00Z</dcterms:created>
  <dcterms:modified xsi:type="dcterms:W3CDTF">2025-12-30T18:46:00Z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